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0" w:type="dxa"/>
        <w:tblLook w:val="01E0" w:firstRow="1" w:lastRow="1" w:firstColumn="1" w:lastColumn="1" w:noHBand="0" w:noVBand="0"/>
      </w:tblPr>
      <w:tblGrid>
        <w:gridCol w:w="4219"/>
        <w:gridCol w:w="2977"/>
        <w:gridCol w:w="3544"/>
      </w:tblGrid>
      <w:tr w:rsidR="0058588F" w:rsidRPr="0058588F" w14:paraId="0089BBC3" w14:textId="77777777" w:rsidTr="00D52CE8">
        <w:trPr>
          <w:trHeight w:val="284"/>
        </w:trPr>
        <w:tc>
          <w:tcPr>
            <w:tcW w:w="7196" w:type="dxa"/>
            <w:gridSpan w:val="2"/>
            <w:vAlign w:val="center"/>
          </w:tcPr>
          <w:p w14:paraId="5521B1C3" w14:textId="77777777" w:rsidR="0058588F" w:rsidRPr="0058588F" w:rsidRDefault="00BC29C2" w:rsidP="00BC29C2">
            <w:pPr>
              <w:ind w:left="0" w:right="-1"/>
              <w:rPr>
                <w:rFonts w:ascii="Calibri" w:hAnsi="Calibri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z w:val="18"/>
                <w:szCs w:val="18"/>
                <w:lang w:val="es-ES_tradnl"/>
              </w:rPr>
              <w:t>Empresa</w:t>
            </w:r>
            <w:r w:rsidR="0058588F" w:rsidRPr="0058588F">
              <w:rPr>
                <w:rFonts w:ascii="Calibri" w:hAnsi="Calibri"/>
                <w:sz w:val="18"/>
                <w:szCs w:val="18"/>
                <w:lang w:val="es-ES_tradnl"/>
              </w:rPr>
              <w:t xml:space="preserve">: </w:t>
            </w:r>
            <w:r w:rsidR="00D52CE8">
              <w:rPr>
                <w:rFonts w:ascii="Calibri" w:hAnsi="Calibri"/>
                <w:sz w:val="18"/>
                <w:szCs w:val="18"/>
                <w:lang w:val="es-ES_tradnl"/>
              </w:rPr>
              <w:t>_____________________________________________________________________</w:t>
            </w:r>
          </w:p>
        </w:tc>
        <w:tc>
          <w:tcPr>
            <w:tcW w:w="3544" w:type="dxa"/>
            <w:vAlign w:val="center"/>
          </w:tcPr>
          <w:p w14:paraId="08AD6F0B" w14:textId="77777777" w:rsidR="0058588F" w:rsidRPr="0058588F" w:rsidRDefault="0058588F" w:rsidP="00D52CE8">
            <w:pPr>
              <w:ind w:left="0" w:right="-1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</w:tr>
      <w:tr w:rsidR="0058588F" w:rsidRPr="0058588F" w14:paraId="62A237F8" w14:textId="77777777" w:rsidTr="00D52CE8">
        <w:trPr>
          <w:trHeight w:val="284"/>
        </w:trPr>
        <w:tc>
          <w:tcPr>
            <w:tcW w:w="4219" w:type="dxa"/>
            <w:vAlign w:val="center"/>
          </w:tcPr>
          <w:p w14:paraId="3EF4D53F" w14:textId="77777777" w:rsidR="0058588F" w:rsidRPr="0058588F" w:rsidRDefault="0058588F" w:rsidP="00D52CE8">
            <w:pPr>
              <w:ind w:left="0" w:right="-1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58588F">
              <w:rPr>
                <w:rFonts w:ascii="Calibri" w:hAnsi="Calibri"/>
                <w:sz w:val="18"/>
                <w:szCs w:val="18"/>
                <w:lang w:val="es-ES_tradnl"/>
              </w:rPr>
              <w:t xml:space="preserve">Contacto: </w:t>
            </w:r>
            <w:r w:rsidR="00D52CE8">
              <w:rPr>
                <w:rFonts w:ascii="Calibri" w:hAnsi="Calibri"/>
                <w:sz w:val="18"/>
                <w:szCs w:val="18"/>
                <w:lang w:val="es-ES_tradnl"/>
              </w:rPr>
              <w:t>___________________________________</w:t>
            </w:r>
          </w:p>
        </w:tc>
        <w:tc>
          <w:tcPr>
            <w:tcW w:w="2977" w:type="dxa"/>
            <w:vAlign w:val="center"/>
          </w:tcPr>
          <w:p w14:paraId="51A5AE93" w14:textId="77777777" w:rsidR="0058588F" w:rsidRPr="0058588F" w:rsidRDefault="0058588F" w:rsidP="00D52CE8">
            <w:pPr>
              <w:ind w:left="0" w:right="-1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58588F">
              <w:rPr>
                <w:rFonts w:ascii="Calibri" w:hAnsi="Calibri"/>
                <w:sz w:val="18"/>
                <w:szCs w:val="18"/>
                <w:lang w:val="es-ES_tradnl"/>
              </w:rPr>
              <w:t xml:space="preserve">Tel.: </w:t>
            </w:r>
            <w:r w:rsidR="00D52CE8">
              <w:rPr>
                <w:rFonts w:ascii="Calibri" w:hAnsi="Calibri"/>
                <w:sz w:val="18"/>
                <w:szCs w:val="18"/>
                <w:lang w:val="es-ES_tradnl"/>
              </w:rPr>
              <w:t>__________________________</w:t>
            </w:r>
          </w:p>
        </w:tc>
        <w:tc>
          <w:tcPr>
            <w:tcW w:w="3544" w:type="dxa"/>
            <w:vAlign w:val="center"/>
          </w:tcPr>
          <w:p w14:paraId="5C2716CA" w14:textId="77777777" w:rsidR="0058588F" w:rsidRPr="0058588F" w:rsidRDefault="0058588F" w:rsidP="00D52CE8">
            <w:pPr>
              <w:ind w:left="0" w:right="-1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58588F">
              <w:rPr>
                <w:rFonts w:ascii="Calibri" w:hAnsi="Calibri"/>
                <w:sz w:val="18"/>
                <w:szCs w:val="18"/>
                <w:lang w:val="es-ES_tradnl"/>
              </w:rPr>
              <w:t xml:space="preserve">E-mail: </w:t>
            </w:r>
            <w:r w:rsidR="00D52CE8">
              <w:rPr>
                <w:rFonts w:ascii="Calibri" w:hAnsi="Calibri"/>
                <w:sz w:val="18"/>
                <w:szCs w:val="18"/>
                <w:lang w:val="es-ES_tradnl"/>
              </w:rPr>
              <w:t>______________________________</w:t>
            </w:r>
          </w:p>
        </w:tc>
      </w:tr>
    </w:tbl>
    <w:p w14:paraId="044A1737" w14:textId="77777777" w:rsidR="00E1183A" w:rsidRPr="00BC29C2" w:rsidRDefault="00E1183A" w:rsidP="00E1183A">
      <w:pPr>
        <w:ind w:left="0" w:right="-1"/>
        <w:rPr>
          <w:rFonts w:ascii="Calibri" w:hAnsi="Calibri"/>
          <w:b/>
          <w:sz w:val="10"/>
          <w:lang w:val="es-ES_tradnl"/>
        </w:rPr>
      </w:pPr>
    </w:p>
    <w:p w14:paraId="29693E99" w14:textId="77777777" w:rsidR="0058588F" w:rsidRPr="00FE0EC2" w:rsidRDefault="0058588F" w:rsidP="00E1183A">
      <w:pPr>
        <w:ind w:left="0" w:right="-1"/>
        <w:rPr>
          <w:rFonts w:ascii="Calibri" w:hAnsi="Calibri"/>
          <w:b/>
          <w:sz w:val="22"/>
          <w:lang w:val="es-ES_tradnl"/>
        </w:rPr>
      </w:pPr>
      <w:r w:rsidRPr="00FE0EC2">
        <w:rPr>
          <w:rFonts w:ascii="Calibri" w:hAnsi="Calibri"/>
          <w:b/>
          <w:sz w:val="22"/>
          <w:lang w:val="es-ES_tradnl"/>
        </w:rPr>
        <w:t>PRODUCTO</w:t>
      </w:r>
    </w:p>
    <w:tbl>
      <w:tblPr>
        <w:tblW w:w="1074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7196"/>
        <w:gridCol w:w="1772"/>
        <w:gridCol w:w="1772"/>
      </w:tblGrid>
      <w:tr w:rsidR="00516F4D" w:rsidRPr="0058588F" w14:paraId="43F329F4" w14:textId="77777777" w:rsidTr="00BC29C2">
        <w:trPr>
          <w:trHeight w:val="284"/>
        </w:trPr>
        <w:tc>
          <w:tcPr>
            <w:tcW w:w="7196" w:type="dxa"/>
            <w:vAlign w:val="center"/>
          </w:tcPr>
          <w:p w14:paraId="45932E1A" w14:textId="77777777" w:rsidR="00516F4D" w:rsidRPr="0058588F" w:rsidRDefault="00516F4D" w:rsidP="00D52CE8">
            <w:pPr>
              <w:ind w:left="0" w:right="-1"/>
              <w:rPr>
                <w:rFonts w:ascii="Calibri" w:hAnsi="Calibri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z w:val="18"/>
                <w:szCs w:val="18"/>
                <w:lang w:val="es-ES_tradnl"/>
              </w:rPr>
              <w:t>Nombre del producto</w:t>
            </w:r>
            <w:r w:rsidRPr="0058588F">
              <w:rPr>
                <w:rFonts w:ascii="Calibri" w:hAnsi="Calibri"/>
                <w:sz w:val="18"/>
                <w:szCs w:val="18"/>
                <w:lang w:val="es-ES_tradnl"/>
              </w:rPr>
              <w:t xml:space="preserve">: </w:t>
            </w:r>
            <w:r w:rsidR="00D52CE8">
              <w:rPr>
                <w:rFonts w:ascii="Calibri" w:hAnsi="Calibri"/>
                <w:sz w:val="18"/>
                <w:szCs w:val="18"/>
                <w:lang w:val="es-ES_tradnl"/>
              </w:rPr>
              <w:t>__________________________________________________________</w:t>
            </w:r>
          </w:p>
        </w:tc>
        <w:tc>
          <w:tcPr>
            <w:tcW w:w="1772" w:type="dxa"/>
            <w:vAlign w:val="center"/>
          </w:tcPr>
          <w:p w14:paraId="3A5C6FF7" w14:textId="77777777" w:rsidR="00516F4D" w:rsidRPr="0058588F" w:rsidRDefault="00516F4D" w:rsidP="007A2763">
            <w:pPr>
              <w:ind w:left="0" w:right="-1"/>
              <w:rPr>
                <w:rFonts w:ascii="Calibri" w:hAnsi="Calibri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z w:val="18"/>
                <w:szCs w:val="18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>
              <w:rPr>
                <w:rFonts w:ascii="Calibri" w:hAnsi="Calibri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fldChar w:fldCharType="end"/>
            </w:r>
            <w:bookmarkEnd w:id="0"/>
            <w:r>
              <w:rPr>
                <w:rFonts w:ascii="Calibri" w:hAnsi="Calibri"/>
                <w:sz w:val="18"/>
                <w:szCs w:val="18"/>
                <w:lang w:val="es-ES_tradnl"/>
              </w:rPr>
              <w:t xml:space="preserve"> Sólido </w:t>
            </w:r>
          </w:p>
        </w:tc>
        <w:tc>
          <w:tcPr>
            <w:tcW w:w="1772" w:type="dxa"/>
            <w:vAlign w:val="center"/>
          </w:tcPr>
          <w:p w14:paraId="07402C61" w14:textId="77777777" w:rsidR="00516F4D" w:rsidRPr="0058588F" w:rsidRDefault="00516F4D" w:rsidP="007A2763">
            <w:pPr>
              <w:ind w:left="0" w:right="-1"/>
              <w:rPr>
                <w:rFonts w:ascii="Calibri" w:hAnsi="Calibri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z w:val="18"/>
                <w:szCs w:val="18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>
              <w:rPr>
                <w:rFonts w:ascii="Calibri" w:hAnsi="Calibri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fldChar w:fldCharType="end"/>
            </w:r>
            <w:bookmarkEnd w:id="1"/>
            <w:r>
              <w:rPr>
                <w:rFonts w:ascii="Calibri" w:hAnsi="Calibri"/>
                <w:sz w:val="18"/>
                <w:szCs w:val="18"/>
                <w:lang w:val="es-ES_tradnl"/>
              </w:rPr>
              <w:t>Líquido</w:t>
            </w:r>
          </w:p>
        </w:tc>
      </w:tr>
      <w:tr w:rsidR="00516F4D" w:rsidRPr="0058588F" w14:paraId="7757973A" w14:textId="77777777" w:rsidTr="00BC29C2">
        <w:trPr>
          <w:trHeight w:val="284"/>
        </w:trPr>
        <w:tc>
          <w:tcPr>
            <w:tcW w:w="7196" w:type="dxa"/>
            <w:vAlign w:val="center"/>
          </w:tcPr>
          <w:p w14:paraId="629D4FA1" w14:textId="77777777" w:rsidR="00516F4D" w:rsidRPr="0058588F" w:rsidRDefault="00516F4D" w:rsidP="00D52CE8">
            <w:pPr>
              <w:ind w:left="0" w:right="-1"/>
              <w:rPr>
                <w:rFonts w:ascii="Calibri" w:hAnsi="Calibri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z w:val="18"/>
                <w:szCs w:val="18"/>
                <w:lang w:val="es-ES_tradnl"/>
              </w:rPr>
              <w:t>ATEX</w:t>
            </w:r>
            <w:r w:rsidRPr="0058588F">
              <w:rPr>
                <w:rFonts w:ascii="Calibri" w:hAnsi="Calibri"/>
                <w:sz w:val="18"/>
                <w:szCs w:val="18"/>
                <w:lang w:val="es-ES_tradnl"/>
              </w:rPr>
              <w:t>:</w: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t xml:space="preserve">        </w: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>
              <w:rPr>
                <w:rFonts w:ascii="Calibri" w:hAnsi="Calibri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fldChar w:fldCharType="end"/>
            </w:r>
            <w:bookmarkEnd w:id="2"/>
            <w:r>
              <w:rPr>
                <w:rFonts w:ascii="Calibri" w:hAnsi="Calibri"/>
                <w:sz w:val="18"/>
                <w:szCs w:val="18"/>
                <w:lang w:val="es-ES_tradnl"/>
              </w:rPr>
              <w:t xml:space="preserve">Si   </w: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4"/>
            <w:r>
              <w:rPr>
                <w:rFonts w:ascii="Calibri" w:hAnsi="Calibri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fldChar w:fldCharType="end"/>
            </w:r>
            <w:bookmarkEnd w:id="3"/>
            <w:r>
              <w:rPr>
                <w:rFonts w:ascii="Calibri" w:hAnsi="Calibri"/>
                <w:sz w:val="18"/>
                <w:szCs w:val="18"/>
                <w:lang w:val="es-ES_tradnl"/>
              </w:rPr>
              <w:t xml:space="preserve">No   Clasificación: </w:t>
            </w:r>
            <w:r w:rsidRPr="0058588F">
              <w:rPr>
                <w:rFonts w:ascii="Calibri" w:hAnsi="Calibri"/>
                <w:sz w:val="18"/>
                <w:szCs w:val="18"/>
                <w:lang w:val="es-ES_tradnl"/>
              </w:rPr>
              <w:t xml:space="preserve"> </w:t>
            </w:r>
            <w:r w:rsidR="00D52CE8">
              <w:rPr>
                <w:rFonts w:ascii="Calibri" w:hAnsi="Calibri"/>
                <w:sz w:val="18"/>
                <w:szCs w:val="18"/>
                <w:lang w:val="es-ES_tradnl"/>
              </w:rPr>
              <w:t>______________________________________________</w:t>
            </w:r>
          </w:p>
        </w:tc>
        <w:tc>
          <w:tcPr>
            <w:tcW w:w="3544" w:type="dxa"/>
            <w:gridSpan w:val="2"/>
            <w:vAlign w:val="center"/>
          </w:tcPr>
          <w:p w14:paraId="4804B319" w14:textId="77777777" w:rsidR="00516F4D" w:rsidRPr="0058588F" w:rsidRDefault="00516F4D" w:rsidP="00D52CE8">
            <w:pPr>
              <w:ind w:left="0" w:right="-1"/>
              <w:rPr>
                <w:rFonts w:ascii="Calibri" w:hAnsi="Calibri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z w:val="18"/>
                <w:szCs w:val="18"/>
                <w:lang w:val="es-ES_tradnl"/>
              </w:rPr>
              <w:t>Humedad (%H</w:t>
            </w:r>
            <w:r w:rsidRPr="00516F4D">
              <w:rPr>
                <w:rFonts w:ascii="Calibri" w:hAnsi="Calibri"/>
                <w:sz w:val="18"/>
                <w:szCs w:val="18"/>
                <w:vertAlign w:val="subscript"/>
                <w:lang w:val="es-ES_tradnl"/>
              </w:rPr>
              <w:t>2</w: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t>O)</w:t>
            </w:r>
            <w:r w:rsidRPr="0058588F">
              <w:rPr>
                <w:rFonts w:ascii="Calibri" w:hAnsi="Calibri"/>
                <w:sz w:val="18"/>
                <w:szCs w:val="18"/>
                <w:lang w:val="es-ES_tradnl"/>
              </w:rPr>
              <w:t xml:space="preserve">: </w:t>
            </w:r>
            <w:r w:rsidR="00D52CE8">
              <w:rPr>
                <w:rFonts w:ascii="Calibri" w:hAnsi="Calibri"/>
                <w:sz w:val="18"/>
                <w:szCs w:val="18"/>
                <w:lang w:val="es-ES_tradnl"/>
              </w:rPr>
              <w:t>____________</w:t>
            </w:r>
            <w:r w:rsidR="00C62743">
              <w:rPr>
                <w:rFonts w:ascii="Calibri" w:hAnsi="Calibri"/>
                <w:sz w:val="18"/>
                <w:szCs w:val="18"/>
                <w:lang w:val="es-ES_tradnl"/>
              </w:rPr>
              <w:t>____</w:t>
            </w:r>
            <w:r w:rsidR="00D52CE8">
              <w:rPr>
                <w:rFonts w:ascii="Calibri" w:hAnsi="Calibri"/>
                <w:sz w:val="18"/>
                <w:szCs w:val="18"/>
                <w:lang w:val="es-ES_tradnl"/>
              </w:rPr>
              <w:t>____</w:t>
            </w:r>
          </w:p>
        </w:tc>
      </w:tr>
      <w:tr w:rsidR="00516F4D" w:rsidRPr="0058588F" w14:paraId="00C92382" w14:textId="77777777" w:rsidTr="00BC29C2">
        <w:trPr>
          <w:trHeight w:val="284"/>
        </w:trPr>
        <w:tc>
          <w:tcPr>
            <w:tcW w:w="7196" w:type="dxa"/>
            <w:vAlign w:val="center"/>
          </w:tcPr>
          <w:p w14:paraId="76518168" w14:textId="77777777" w:rsidR="00516F4D" w:rsidRPr="0058588F" w:rsidRDefault="0050168D" w:rsidP="0050168D">
            <w:pPr>
              <w:ind w:left="0" w:right="-1"/>
              <w:rPr>
                <w:rFonts w:ascii="Calibri" w:hAnsi="Calibri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z w:val="18"/>
                <w:szCs w:val="18"/>
                <w:lang w:val="es-ES_tradnl"/>
              </w:rPr>
              <w:t>Dispone de muestra para ensayos</w:t>
            </w:r>
            <w:r w:rsidR="00516F4D">
              <w:rPr>
                <w:rFonts w:ascii="Calibri" w:hAnsi="Calibri"/>
                <w:sz w:val="18"/>
                <w:szCs w:val="18"/>
                <w:lang w:val="es-ES_tradnl"/>
              </w:rPr>
              <w:t xml:space="preserve">:  </w:t>
            </w:r>
            <w:r w:rsidR="00516F4D">
              <w:rPr>
                <w:rFonts w:ascii="Calibri" w:hAnsi="Calibri"/>
                <w:sz w:val="18"/>
                <w:szCs w:val="18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F4D">
              <w:rPr>
                <w:rFonts w:ascii="Calibri" w:hAnsi="Calibri"/>
                <w:sz w:val="18"/>
                <w:szCs w:val="18"/>
                <w:lang w:val="es-ES_tradnl"/>
              </w:rPr>
              <w:instrText xml:space="preserve"> FORMCHECKBOX </w:instrText>
            </w:r>
            <w:r w:rsidR="00516F4D">
              <w:rPr>
                <w:rFonts w:ascii="Calibri" w:hAnsi="Calibri"/>
                <w:sz w:val="18"/>
                <w:szCs w:val="18"/>
                <w:lang w:val="es-ES_tradnl"/>
              </w:rPr>
            </w:r>
            <w:r w:rsidR="00516F4D">
              <w:rPr>
                <w:rFonts w:ascii="Calibri" w:hAnsi="Calibri"/>
                <w:sz w:val="18"/>
                <w:szCs w:val="18"/>
                <w:lang w:val="es-ES_tradnl"/>
              </w:rPr>
              <w:fldChar w:fldCharType="end"/>
            </w:r>
            <w:r w:rsidR="00516F4D">
              <w:rPr>
                <w:rFonts w:ascii="Calibri" w:hAnsi="Calibri"/>
                <w:sz w:val="18"/>
                <w:szCs w:val="18"/>
                <w:lang w:val="es-ES_tradnl"/>
              </w:rPr>
              <w:t xml:space="preserve">Si   </w:t>
            </w:r>
            <w:r w:rsidR="00516F4D">
              <w:rPr>
                <w:rFonts w:ascii="Calibri" w:hAnsi="Calibri"/>
                <w:sz w:val="18"/>
                <w:szCs w:val="18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F4D">
              <w:rPr>
                <w:rFonts w:ascii="Calibri" w:hAnsi="Calibri"/>
                <w:sz w:val="18"/>
                <w:szCs w:val="18"/>
                <w:lang w:val="es-ES_tradnl"/>
              </w:rPr>
              <w:instrText xml:space="preserve"> FORMCHECKBOX </w:instrText>
            </w:r>
            <w:r w:rsidR="00516F4D">
              <w:rPr>
                <w:rFonts w:ascii="Calibri" w:hAnsi="Calibri"/>
                <w:sz w:val="18"/>
                <w:szCs w:val="18"/>
                <w:lang w:val="es-ES_tradnl"/>
              </w:rPr>
            </w:r>
            <w:r w:rsidR="00516F4D">
              <w:rPr>
                <w:rFonts w:ascii="Calibri" w:hAnsi="Calibri"/>
                <w:sz w:val="18"/>
                <w:szCs w:val="18"/>
                <w:lang w:val="es-ES_tradnl"/>
              </w:rPr>
              <w:fldChar w:fldCharType="end"/>
            </w:r>
            <w:r w:rsidR="00516F4D">
              <w:rPr>
                <w:rFonts w:ascii="Calibri" w:hAnsi="Calibri"/>
                <w:sz w:val="18"/>
                <w:szCs w:val="18"/>
                <w:lang w:val="es-ES_tradnl"/>
              </w:rPr>
              <w:t>No   Cantidad (kg):</w:t>
            </w:r>
            <w:r w:rsidR="00516F4D" w:rsidRPr="0058588F">
              <w:rPr>
                <w:rFonts w:ascii="Calibri" w:hAnsi="Calibri"/>
                <w:sz w:val="18"/>
                <w:szCs w:val="18"/>
                <w:lang w:val="es-ES_tradnl"/>
              </w:rPr>
              <w:t xml:space="preserve"> </w:t>
            </w:r>
            <w:r w:rsidR="00D52CE8">
              <w:rPr>
                <w:rFonts w:ascii="Calibri" w:hAnsi="Calibri"/>
                <w:sz w:val="18"/>
                <w:szCs w:val="18"/>
                <w:lang w:val="es-ES_tradnl"/>
              </w:rPr>
              <w:t>_________________</w:t>
            </w:r>
          </w:p>
        </w:tc>
        <w:tc>
          <w:tcPr>
            <w:tcW w:w="3544" w:type="dxa"/>
            <w:gridSpan w:val="2"/>
            <w:vAlign w:val="center"/>
          </w:tcPr>
          <w:p w14:paraId="2FDE5E01" w14:textId="77777777" w:rsidR="00516F4D" w:rsidRDefault="00516F4D" w:rsidP="00D52CE8">
            <w:pPr>
              <w:ind w:left="0" w:right="-1"/>
              <w:rPr>
                <w:rFonts w:ascii="Calibri" w:hAnsi="Calibri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z w:val="18"/>
                <w:szCs w:val="18"/>
                <w:lang w:val="es-ES_tradnl"/>
              </w:rPr>
              <w:t>Densidad (kg/m</w:t>
            </w:r>
            <w:r w:rsidRPr="00516F4D">
              <w:rPr>
                <w:rFonts w:ascii="Calibri" w:hAnsi="Calibri"/>
                <w:sz w:val="18"/>
                <w:szCs w:val="18"/>
                <w:vertAlign w:val="superscript"/>
                <w:lang w:val="es-ES_tradnl"/>
              </w:rPr>
              <w:t>3</w: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t xml:space="preserve">): </w:t>
            </w:r>
            <w:r w:rsidR="00D52CE8">
              <w:rPr>
                <w:rFonts w:ascii="Calibri" w:hAnsi="Calibri"/>
                <w:sz w:val="18"/>
                <w:szCs w:val="18"/>
                <w:lang w:val="es-ES_tradnl"/>
              </w:rPr>
              <w:t>__________</w:t>
            </w:r>
            <w:r w:rsidR="00C62743">
              <w:rPr>
                <w:rFonts w:ascii="Calibri" w:hAnsi="Calibri"/>
                <w:sz w:val="18"/>
                <w:szCs w:val="18"/>
                <w:lang w:val="es-ES_tradnl"/>
              </w:rPr>
              <w:t>__</w:t>
            </w:r>
            <w:r w:rsidR="00D52CE8">
              <w:rPr>
                <w:rFonts w:ascii="Calibri" w:hAnsi="Calibri"/>
                <w:sz w:val="18"/>
                <w:szCs w:val="18"/>
                <w:lang w:val="es-ES_tradnl"/>
              </w:rPr>
              <w:t>____</w:t>
            </w:r>
            <w:r w:rsidR="00C62743">
              <w:rPr>
                <w:rFonts w:ascii="Calibri" w:hAnsi="Calibri"/>
                <w:sz w:val="18"/>
                <w:szCs w:val="18"/>
                <w:lang w:val="es-ES_tradnl"/>
              </w:rPr>
              <w:t>__</w:t>
            </w:r>
            <w:r w:rsidR="00D52CE8">
              <w:rPr>
                <w:rFonts w:ascii="Calibri" w:hAnsi="Calibri"/>
                <w:sz w:val="18"/>
                <w:szCs w:val="18"/>
                <w:lang w:val="es-ES_tradnl"/>
              </w:rPr>
              <w:t>__</w:t>
            </w:r>
          </w:p>
        </w:tc>
      </w:tr>
      <w:tr w:rsidR="00BC29C2" w:rsidRPr="0058588F" w14:paraId="76145EC7" w14:textId="77777777" w:rsidTr="00BC29C2">
        <w:trPr>
          <w:trHeight w:val="284"/>
        </w:trPr>
        <w:tc>
          <w:tcPr>
            <w:tcW w:w="7196" w:type="dxa"/>
            <w:vAlign w:val="center"/>
          </w:tcPr>
          <w:p w14:paraId="3F63EF38" w14:textId="77777777" w:rsidR="00BC29C2" w:rsidRDefault="00BC29C2" w:rsidP="0050168D">
            <w:pPr>
              <w:ind w:left="0" w:right="-1"/>
              <w:rPr>
                <w:rFonts w:ascii="Calibri" w:hAnsi="Calibri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z w:val="18"/>
                <w:szCs w:val="18"/>
                <w:lang w:val="es-ES_tradnl"/>
              </w:rPr>
              <w:t xml:space="preserve">(En caso de envío de producto adjuntar la </w:t>
            </w:r>
            <w:r w:rsidRPr="00BC29C2">
              <w:rPr>
                <w:rFonts w:ascii="Calibri" w:hAnsi="Calibri"/>
                <w:b/>
                <w:sz w:val="18"/>
                <w:szCs w:val="18"/>
                <w:lang w:val="es-ES_tradnl"/>
              </w:rPr>
              <w:t>ficha de seguridad del producto</w: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t>).</w:t>
            </w:r>
          </w:p>
        </w:tc>
        <w:tc>
          <w:tcPr>
            <w:tcW w:w="3544" w:type="dxa"/>
            <w:gridSpan w:val="2"/>
            <w:vAlign w:val="center"/>
          </w:tcPr>
          <w:p w14:paraId="77DD0BA3" w14:textId="77777777" w:rsidR="00BC29C2" w:rsidRDefault="00C62743" w:rsidP="00C62743">
            <w:pPr>
              <w:ind w:left="0" w:right="-1"/>
              <w:rPr>
                <w:rFonts w:ascii="Calibri" w:hAnsi="Calibri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z w:val="18"/>
                <w:szCs w:val="18"/>
                <w:lang w:val="es-ES_tradnl"/>
              </w:rPr>
              <w:t>Rango tamaño partícula (mm):__________</w:t>
            </w:r>
          </w:p>
        </w:tc>
      </w:tr>
    </w:tbl>
    <w:p w14:paraId="0684EE29" w14:textId="77777777" w:rsidR="0058588F" w:rsidRPr="00BC29C2" w:rsidRDefault="0058588F" w:rsidP="00E1183A">
      <w:pPr>
        <w:ind w:left="0" w:right="-1"/>
        <w:rPr>
          <w:rFonts w:ascii="Calibri" w:hAnsi="Calibri"/>
          <w:b/>
          <w:sz w:val="10"/>
          <w:lang w:val="es-ES_tradnl"/>
        </w:rPr>
      </w:pPr>
    </w:p>
    <w:p w14:paraId="34B143BB" w14:textId="77777777" w:rsidR="00516F4D" w:rsidRPr="00FE0EC2" w:rsidRDefault="00516F4D" w:rsidP="00516F4D">
      <w:pPr>
        <w:ind w:left="0" w:right="-1"/>
        <w:rPr>
          <w:rFonts w:ascii="Calibri" w:hAnsi="Calibri"/>
          <w:b/>
          <w:sz w:val="22"/>
          <w:lang w:val="es-ES_tradnl"/>
        </w:rPr>
      </w:pPr>
      <w:r w:rsidRPr="00FE0EC2">
        <w:rPr>
          <w:rFonts w:ascii="Calibri" w:hAnsi="Calibri"/>
          <w:b/>
          <w:sz w:val="22"/>
          <w:lang w:val="es-ES_tradnl"/>
        </w:rPr>
        <w:t>PROCESO</w:t>
      </w:r>
    </w:p>
    <w:tbl>
      <w:tblPr>
        <w:tblW w:w="1074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10740"/>
      </w:tblGrid>
      <w:tr w:rsidR="00516F4D" w:rsidRPr="0058588F" w14:paraId="44B97BFD" w14:textId="77777777" w:rsidTr="00BC29C2">
        <w:trPr>
          <w:trHeight w:val="284"/>
        </w:trPr>
        <w:tc>
          <w:tcPr>
            <w:tcW w:w="10740" w:type="dxa"/>
            <w:vAlign w:val="center"/>
          </w:tcPr>
          <w:p w14:paraId="0F80368D" w14:textId="0AA43B67" w:rsidR="00516F4D" w:rsidRPr="0058588F" w:rsidRDefault="008E694F" w:rsidP="00D52CE8">
            <w:pPr>
              <w:ind w:left="0" w:right="-1"/>
              <w:rPr>
                <w:rFonts w:ascii="Calibri" w:hAnsi="Calibri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0B3FD311" wp14:editId="265449E9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29210</wp:posOffset>
                      </wp:positionV>
                      <wp:extent cx="5046345" cy="3287395"/>
                      <wp:effectExtent l="0" t="0" r="0" b="0"/>
                      <wp:wrapNone/>
                      <wp:docPr id="3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46345" cy="3287395"/>
                                <a:chOff x="1741" y="6216"/>
                                <a:chExt cx="7947" cy="5177"/>
                              </a:xfrm>
                            </wpg:grpSpPr>
                            <wpg:grpSp>
                              <wpg:cNvPr id="4" name="Group 1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09" y="7272"/>
                                  <a:ext cx="6779" cy="905"/>
                                  <a:chOff x="2909" y="7272"/>
                                  <a:chExt cx="6779" cy="905"/>
                                </a:xfrm>
                              </wpg:grpSpPr>
                              <wps:wsp>
                                <wps:cNvPr id="5" name="Text Box 13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021" y="7312"/>
                                    <a:ext cx="867" cy="2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7307E7E" w14:textId="77777777" w:rsidR="00A74B42" w:rsidRPr="00EE1280" w:rsidRDefault="00A74B42" w:rsidP="0063165A">
                                      <w:pPr>
                                        <w:ind w:left="0"/>
                                        <w:rPr>
                                          <w:rFonts w:ascii="Calibri" w:hAnsi="Calibri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</w:rPr>
                                        <w:t>_______%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g:grpSp>
                                <wpg:cNvPr id="6" name="Group 13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909" y="7272"/>
                                    <a:ext cx="6779" cy="905"/>
                                    <a:chOff x="4349" y="7272"/>
                                    <a:chExt cx="6779" cy="905"/>
                                  </a:xfrm>
                                </wpg:grpSpPr>
                                <wps:wsp>
                                  <wps:cNvPr id="7" name="Rectangle 14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52" y="7272"/>
                                      <a:ext cx="3037" cy="75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" name="Rectangle 14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49" y="8025"/>
                                      <a:ext cx="3037" cy="84"/>
                                    </a:xfrm>
                                    <a:prstGeom prst="rect">
                                      <a:avLst/>
                                    </a:prstGeom>
                                    <a:pattFill prst="smGrid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" name="AutoShape 14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386" y="7272"/>
                                      <a:ext cx="1307" cy="360"/>
                                    </a:xfrm>
                                    <a:prstGeom prst="homePlate">
                                      <a:avLst>
                                        <a:gd name="adj" fmla="val 90764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" name="Text Box 14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989" y="7889"/>
                                      <a:ext cx="2139" cy="28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E3304F7" w14:textId="77777777" w:rsidR="00A74B42" w:rsidRPr="00EE1280" w:rsidRDefault="00A74B42" w:rsidP="0063165A">
                                        <w:pPr>
                                          <w:ind w:left="0"/>
                                          <w:rPr>
                                            <w:rFonts w:ascii="Calibri" w:hAnsi="Calibri"/>
                                            <w:sz w:val="18"/>
                                          </w:rPr>
                                        </w:pPr>
                                        <w:r w:rsidRPr="00EE1280">
                                          <w:rPr>
                                            <w:rFonts w:ascii="Calibri" w:hAnsi="Calibri"/>
                                            <w:sz w:val="18"/>
                                          </w:rPr>
                                          <w:t>Abertura (mm):</w:t>
                                        </w:r>
                                        <w:r>
                                          <w:rPr>
                                            <w:rFonts w:ascii="Calibri" w:hAnsi="Calibri"/>
                                            <w:sz w:val="18"/>
                                          </w:rPr>
                                          <w:t>________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11" name="AutoShape 14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461" y="8025"/>
                                      <a:ext cx="1411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12" name="Group 1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09" y="8112"/>
                                  <a:ext cx="6779" cy="905"/>
                                  <a:chOff x="2909" y="7272"/>
                                  <a:chExt cx="6779" cy="905"/>
                                </a:xfrm>
                              </wpg:grpSpPr>
                              <wps:wsp>
                                <wps:cNvPr id="13" name="Text Box 14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021" y="7312"/>
                                    <a:ext cx="867" cy="2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2E173BF" w14:textId="77777777" w:rsidR="00A74B42" w:rsidRPr="00EE1280" w:rsidRDefault="00A74B42" w:rsidP="0063165A">
                                      <w:pPr>
                                        <w:ind w:left="0"/>
                                        <w:rPr>
                                          <w:rFonts w:ascii="Calibri" w:hAnsi="Calibri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</w:rPr>
                                        <w:t>_______%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g:grpSp>
                                <wpg:cNvPr id="14" name="Group 14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909" y="7272"/>
                                    <a:ext cx="6779" cy="905"/>
                                    <a:chOff x="4349" y="7272"/>
                                    <a:chExt cx="6779" cy="905"/>
                                  </a:xfrm>
                                </wpg:grpSpPr>
                                <wps:wsp>
                                  <wps:cNvPr id="15" name="Rectangle 14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52" y="7272"/>
                                      <a:ext cx="3037" cy="75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" name="Rectangle 14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49" y="8025"/>
                                      <a:ext cx="3037" cy="84"/>
                                    </a:xfrm>
                                    <a:prstGeom prst="rect">
                                      <a:avLst/>
                                    </a:prstGeom>
                                    <a:pattFill prst="smGrid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" name="AutoShape 15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386" y="7272"/>
                                      <a:ext cx="1307" cy="360"/>
                                    </a:xfrm>
                                    <a:prstGeom prst="homePlate">
                                      <a:avLst>
                                        <a:gd name="adj" fmla="val 90764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" name="Text Box 15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989" y="7889"/>
                                      <a:ext cx="2139" cy="28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A336866" w14:textId="77777777" w:rsidR="00A74B42" w:rsidRPr="00EE1280" w:rsidRDefault="00A74B42" w:rsidP="0063165A">
                                        <w:pPr>
                                          <w:ind w:left="0"/>
                                          <w:rPr>
                                            <w:rFonts w:ascii="Calibri" w:hAnsi="Calibri"/>
                                            <w:sz w:val="18"/>
                                          </w:rPr>
                                        </w:pPr>
                                        <w:r w:rsidRPr="00EE1280">
                                          <w:rPr>
                                            <w:rFonts w:ascii="Calibri" w:hAnsi="Calibri"/>
                                            <w:sz w:val="18"/>
                                          </w:rPr>
                                          <w:t>Abertura (mm):</w:t>
                                        </w:r>
                                        <w:r>
                                          <w:rPr>
                                            <w:rFonts w:ascii="Calibri" w:hAnsi="Calibri"/>
                                            <w:sz w:val="18"/>
                                          </w:rPr>
                                          <w:t>________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19" name="AutoShape 15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461" y="8025"/>
                                      <a:ext cx="1411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20" name="Group 1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09" y="8952"/>
                                  <a:ext cx="6779" cy="905"/>
                                  <a:chOff x="2909" y="7272"/>
                                  <a:chExt cx="6779" cy="905"/>
                                </a:xfrm>
                              </wpg:grpSpPr>
                              <wps:wsp>
                                <wps:cNvPr id="21" name="Text Box 1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021" y="7312"/>
                                    <a:ext cx="867" cy="2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9F805A8" w14:textId="77777777" w:rsidR="00A74B42" w:rsidRPr="00EE1280" w:rsidRDefault="00A74B42" w:rsidP="0063165A">
                                      <w:pPr>
                                        <w:ind w:left="0"/>
                                        <w:rPr>
                                          <w:rFonts w:ascii="Calibri" w:hAnsi="Calibri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</w:rPr>
                                        <w:t>_______%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g:grpSp>
                                <wpg:cNvPr id="22" name="Group 15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909" y="7272"/>
                                    <a:ext cx="6779" cy="905"/>
                                    <a:chOff x="4349" y="7272"/>
                                    <a:chExt cx="6779" cy="905"/>
                                  </a:xfrm>
                                </wpg:grpSpPr>
                                <wps:wsp>
                                  <wps:cNvPr id="23" name="Rectangle 15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52" y="7272"/>
                                      <a:ext cx="3037" cy="75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" name="Rectangle 15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49" y="8025"/>
                                      <a:ext cx="3037" cy="84"/>
                                    </a:xfrm>
                                    <a:prstGeom prst="rect">
                                      <a:avLst/>
                                    </a:prstGeom>
                                    <a:pattFill prst="smGrid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" name="AutoShape 15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386" y="7272"/>
                                      <a:ext cx="1307" cy="360"/>
                                    </a:xfrm>
                                    <a:prstGeom prst="homePlate">
                                      <a:avLst>
                                        <a:gd name="adj" fmla="val 90764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" name="Text Box 15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989" y="7889"/>
                                      <a:ext cx="2139" cy="28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632C47C" w14:textId="77777777" w:rsidR="00A74B42" w:rsidRPr="00EE1280" w:rsidRDefault="00A74B42" w:rsidP="0063165A">
                                        <w:pPr>
                                          <w:ind w:left="0"/>
                                          <w:rPr>
                                            <w:rFonts w:ascii="Calibri" w:hAnsi="Calibri"/>
                                            <w:sz w:val="18"/>
                                          </w:rPr>
                                        </w:pPr>
                                        <w:r w:rsidRPr="00EE1280">
                                          <w:rPr>
                                            <w:rFonts w:ascii="Calibri" w:hAnsi="Calibri"/>
                                            <w:sz w:val="18"/>
                                          </w:rPr>
                                          <w:t>Abertura (mm):</w:t>
                                        </w:r>
                                        <w:r>
                                          <w:rPr>
                                            <w:rFonts w:ascii="Calibri" w:hAnsi="Calibri"/>
                                            <w:sz w:val="18"/>
                                          </w:rPr>
                                          <w:t>________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27" name="AutoShape 16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461" y="8025"/>
                                      <a:ext cx="1411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28" name="Group 1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09" y="9792"/>
                                  <a:ext cx="6779" cy="905"/>
                                  <a:chOff x="2909" y="7272"/>
                                  <a:chExt cx="6779" cy="905"/>
                                </a:xfrm>
                              </wpg:grpSpPr>
                              <wps:wsp>
                                <wps:cNvPr id="29" name="Text Box 16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021" y="7312"/>
                                    <a:ext cx="867" cy="28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81586D4" w14:textId="77777777" w:rsidR="00A74B42" w:rsidRPr="00EE1280" w:rsidRDefault="00A74B42" w:rsidP="0063165A">
                                      <w:pPr>
                                        <w:ind w:left="0"/>
                                        <w:rPr>
                                          <w:rFonts w:ascii="Calibri" w:hAnsi="Calibri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</w:rPr>
                                        <w:t>_______%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g:grpSp>
                                <wpg:cNvPr id="30" name="Group 16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909" y="7272"/>
                                    <a:ext cx="6779" cy="905"/>
                                    <a:chOff x="4349" y="7272"/>
                                    <a:chExt cx="6779" cy="905"/>
                                  </a:xfrm>
                                </wpg:grpSpPr>
                                <wps:wsp>
                                  <wps:cNvPr id="31" name="Rectangle 16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52" y="7272"/>
                                      <a:ext cx="3037" cy="75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" name="Rectangle 16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49" y="8025"/>
                                      <a:ext cx="3037" cy="84"/>
                                    </a:xfrm>
                                    <a:prstGeom prst="rect">
                                      <a:avLst/>
                                    </a:prstGeom>
                                    <a:pattFill prst="smGrid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" name="AutoShape 16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386" y="7272"/>
                                      <a:ext cx="1307" cy="360"/>
                                    </a:xfrm>
                                    <a:prstGeom prst="homePlate">
                                      <a:avLst>
                                        <a:gd name="adj" fmla="val 90764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4" name="Text Box 16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989" y="7889"/>
                                      <a:ext cx="2139" cy="28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F7D6CCF" w14:textId="77777777" w:rsidR="00A74B42" w:rsidRPr="00EE1280" w:rsidRDefault="00A74B42" w:rsidP="0063165A">
                                        <w:pPr>
                                          <w:ind w:left="0"/>
                                          <w:rPr>
                                            <w:rFonts w:ascii="Calibri" w:hAnsi="Calibri"/>
                                            <w:sz w:val="18"/>
                                          </w:rPr>
                                        </w:pPr>
                                        <w:r w:rsidRPr="00EE1280">
                                          <w:rPr>
                                            <w:rFonts w:ascii="Calibri" w:hAnsi="Calibri"/>
                                            <w:sz w:val="18"/>
                                          </w:rPr>
                                          <w:t>Abertura (mm):</w:t>
                                        </w:r>
                                        <w:r>
                                          <w:rPr>
                                            <w:rFonts w:ascii="Calibri" w:hAnsi="Calibri"/>
                                            <w:sz w:val="18"/>
                                          </w:rPr>
                                          <w:t>________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35" name="AutoShape 16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461" y="8025"/>
                                      <a:ext cx="1411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36" name="Text Box 1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21" y="11024"/>
                                  <a:ext cx="867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D7EE97" w14:textId="77777777" w:rsidR="00A74B42" w:rsidRPr="00EE1280" w:rsidRDefault="00A74B42" w:rsidP="0063165A">
                                    <w:pPr>
                                      <w:ind w:left="0"/>
                                      <w:rPr>
                                        <w:rFonts w:ascii="Calibri" w:hAnsi="Calibri"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</w:rPr>
                                      <w:t>_______%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7" name="Rectangle 1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12" y="10640"/>
                                  <a:ext cx="3037" cy="7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AutoShape 1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46" y="10984"/>
                                  <a:ext cx="1307" cy="360"/>
                                </a:xfrm>
                                <a:prstGeom prst="homePlate">
                                  <a:avLst>
                                    <a:gd name="adj" fmla="val 90764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Text Box 1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4" y="7920"/>
                                  <a:ext cx="1016" cy="2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367E93" w14:textId="77777777" w:rsidR="00A74B42" w:rsidRPr="0063165A" w:rsidRDefault="00A74B42" w:rsidP="0063165A">
                                    <w:pPr>
                                      <w:ind w:left="0"/>
                                      <w:rPr>
                                        <w:rFonts w:ascii="Calibri" w:hAnsi="Calibri"/>
                                        <w:sz w:val="18"/>
                                      </w:rPr>
                                    </w:pPr>
                                    <w:r w:rsidRPr="0063165A">
                                      <w:rPr>
                                        <w:rFonts w:ascii="Calibri" w:hAnsi="Calibri"/>
                                        <w:sz w:val="18"/>
                                      </w:rPr>
                                      <w:t>Separaci</w:t>
                                    </w:r>
                                    <w:r>
                                      <w:rPr>
                                        <w:rFonts w:ascii="Calibri" w:hAnsi="Calibri"/>
                                        <w:sz w:val="18"/>
                                      </w:rPr>
                                      <w:t>ón 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0" name="Text Box 1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4" y="8768"/>
                                  <a:ext cx="1016" cy="2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4A2373" w14:textId="77777777" w:rsidR="00A74B42" w:rsidRPr="0063165A" w:rsidRDefault="00A74B42" w:rsidP="0063165A">
                                    <w:pPr>
                                      <w:ind w:left="0"/>
                                      <w:rPr>
                                        <w:rFonts w:ascii="Calibri" w:hAnsi="Calibri"/>
                                        <w:sz w:val="18"/>
                                      </w:rPr>
                                    </w:pPr>
                                    <w:r w:rsidRPr="0063165A">
                                      <w:rPr>
                                        <w:rFonts w:ascii="Calibri" w:hAnsi="Calibri"/>
                                        <w:sz w:val="18"/>
                                      </w:rPr>
                                      <w:t>Separaci</w:t>
                                    </w:r>
                                    <w:r>
                                      <w:rPr>
                                        <w:rFonts w:ascii="Calibri" w:hAnsi="Calibri"/>
                                        <w:sz w:val="18"/>
                                      </w:rPr>
                                      <w:t>ón 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1" name="Text Box 1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4" y="9608"/>
                                  <a:ext cx="1016" cy="2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C205B0" w14:textId="77777777" w:rsidR="00A74B42" w:rsidRPr="0063165A" w:rsidRDefault="00A74B42" w:rsidP="0063165A">
                                    <w:pPr>
                                      <w:ind w:left="0"/>
                                      <w:rPr>
                                        <w:rFonts w:ascii="Calibri" w:hAnsi="Calibri"/>
                                        <w:sz w:val="18"/>
                                      </w:rPr>
                                    </w:pPr>
                                    <w:r w:rsidRPr="0063165A">
                                      <w:rPr>
                                        <w:rFonts w:ascii="Calibri" w:hAnsi="Calibri"/>
                                        <w:sz w:val="18"/>
                                      </w:rPr>
                                      <w:t>Separaci</w:t>
                                    </w:r>
                                    <w:r>
                                      <w:rPr>
                                        <w:rFonts w:ascii="Calibri" w:hAnsi="Calibri"/>
                                        <w:sz w:val="18"/>
                                      </w:rPr>
                                      <w:t>ón 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2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1" y="10466"/>
                                  <a:ext cx="1016" cy="2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7BE5B1" w14:textId="77777777" w:rsidR="00A74B42" w:rsidRPr="0063165A" w:rsidRDefault="00A74B42" w:rsidP="0063165A">
                                    <w:pPr>
                                      <w:ind w:left="0"/>
                                      <w:rPr>
                                        <w:rFonts w:ascii="Calibri" w:hAnsi="Calibri"/>
                                        <w:sz w:val="18"/>
                                      </w:rPr>
                                    </w:pPr>
                                    <w:r w:rsidRPr="0063165A">
                                      <w:rPr>
                                        <w:rFonts w:ascii="Calibri" w:hAnsi="Calibri"/>
                                        <w:sz w:val="18"/>
                                      </w:rPr>
                                      <w:t>Separaci</w:t>
                                    </w:r>
                                    <w:r>
                                      <w:rPr>
                                        <w:rFonts w:ascii="Calibri" w:hAnsi="Calibri"/>
                                        <w:sz w:val="18"/>
                                      </w:rPr>
                                      <w:t>ón 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3" name="AutoShape 176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988" y="6124"/>
                                  <a:ext cx="936" cy="1120"/>
                                </a:xfrm>
                                <a:prstGeom prst="homePlate">
                                  <a:avLst>
                                    <a:gd name="adj" fmla="val 25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Text Box 1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24" y="6456"/>
                                  <a:ext cx="544" cy="2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AA9E44" w14:textId="77777777" w:rsidR="00A74B42" w:rsidRPr="0063165A" w:rsidRDefault="00A74B42" w:rsidP="0063165A">
                                    <w:pPr>
                                      <w:ind w:left="0"/>
                                      <w:rPr>
                                        <w:rFonts w:ascii="Calibri" w:hAnsi="Calibri"/>
                                        <w:sz w:val="24"/>
                                      </w:rPr>
                                    </w:pPr>
                                    <w:r w:rsidRPr="0063165A">
                                      <w:rPr>
                                        <w:rFonts w:ascii="Calibri" w:hAnsi="Calibri"/>
                                        <w:sz w:val="24"/>
                                      </w:rPr>
                                      <w:t>100%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3FD311" id="Group 136" o:spid="_x0000_s1026" style="position:absolute;margin-left:97.75pt;margin-top:2.3pt;width:397.35pt;height:258.85pt;z-index:251657728" coordorigin="1741,6216" coordsize="7947,5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">
                      <v:group id="Group 137" o:spid="_x0000_s1027" style="position:absolute;left:2909;top:7272;width:6779;height:905" coordorigin="2909,7272" coordsize="6779,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38" o:spid="_x0000_s1028" type="#_x0000_t202" style="position:absolute;left:6021;top:7312;width:86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" stroked="f" strokeweight=".5pt">
                          <v:textbox inset="0,0,0,0">
                            <w:txbxContent>
                              <w:p w14:paraId="47307E7E" w14:textId="77777777" w:rsidR="00A74B42" w:rsidRPr="00EE1280" w:rsidRDefault="00A74B42" w:rsidP="0063165A">
                                <w:pPr>
                                  <w:ind w:left="0"/>
                                  <w:rPr>
                                    <w:rFonts w:ascii="Calibri" w:hAnsi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</w:rPr>
                                  <w:t>_______%</w:t>
                                </w:r>
                              </w:p>
                            </w:txbxContent>
                          </v:textbox>
                        </v:shape>
                        <v:group id="Group 139" o:spid="_x0000_s1029" style="position:absolute;left:2909;top:7272;width:6779;height:905" coordorigin="4349,7272" coordsize="6779,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rect id="Rectangle 140" o:spid="_x0000_s1030" style="position:absolute;left:4352;top:7272;width:3037;height: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        <v:rect id="Rectangle 141" o:spid="_x0000_s1031" style="position:absolute;left:4349;top:8025;width:3037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" fillcolor="black">
                            <v:fill r:id="rId7" o:title="" type="pattern"/>
                          </v:rect>
                          <v:shapetype id="_x0000_t15" coordsize="21600,21600" o:spt="15" adj="16200" path="m@0,l,,,21600@0,21600,21600,10800xe">
                            <v:stroke joinstyle="miter"/>
                            <v:formulas>
                              <v:f eqn="val #0"/>
                              <v:f eqn="prod #0 1 2"/>
                            </v:formulas>
                            <v:path gradientshapeok="t" o:connecttype="custom" o:connectlocs="@1,0;0,10800;@1,21600;21600,10800" o:connectangles="270,180,90,0" textboxrect="0,0,10800,21600;0,0,16200,21600;0,0,21600,21600"/>
                            <v:handles>
                              <v:h position="#0,topLeft" xrange="0,21600"/>
                            </v:handles>
                          </v:shapetype>
                          <v:shape id="AutoShape 142" o:spid="_x0000_s1032" type="#_x0000_t15" style="position:absolute;left:7386;top:7272;width:130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" filled="f"/>
                          <v:shape id="Text Box 143" o:spid="_x0000_s1033" type="#_x0000_t202" style="position:absolute;left:8989;top:7889;width:213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" stroked="f" strokeweight=".5pt">
                            <v:textbox inset="0,0,0,0">
                              <w:txbxContent>
                                <w:p w14:paraId="5E3304F7" w14:textId="77777777" w:rsidR="00A74B42" w:rsidRPr="00EE1280" w:rsidRDefault="00A74B42" w:rsidP="0063165A">
                                  <w:pPr>
                                    <w:ind w:left="0"/>
                                    <w:rPr>
                                      <w:rFonts w:ascii="Calibri" w:hAnsi="Calibri"/>
                                      <w:sz w:val="18"/>
                                    </w:rPr>
                                  </w:pPr>
                                  <w:r w:rsidRPr="00EE1280">
                                    <w:rPr>
                                      <w:rFonts w:ascii="Calibri" w:hAnsi="Calibri"/>
                                      <w:sz w:val="18"/>
                                    </w:rPr>
                                    <w:t>Abertura (mm):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________</w:t>
                                  </w:r>
                                </w:p>
                              </w:txbxContent>
                            </v:textbox>
                          </v:shape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44" o:spid="_x0000_s1034" type="#_x0000_t32" style="position:absolute;left:7461;top:8025;width:14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              <v:stroke endarrow="block"/>
                          </v:shape>
                        </v:group>
                      </v:group>
                      <v:group id="Group 145" o:spid="_x0000_s1035" style="position:absolute;left:2909;top:8112;width:6779;height:905" coordorigin="2909,7272" coordsize="6779,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shape id="Text Box 146" o:spid="_x0000_s1036" type="#_x0000_t202" style="position:absolute;left:6021;top:7312;width:86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" stroked="f" strokeweight=".5pt">
                          <v:textbox inset="0,0,0,0">
                            <w:txbxContent>
                              <w:p w14:paraId="02E173BF" w14:textId="77777777" w:rsidR="00A74B42" w:rsidRPr="00EE1280" w:rsidRDefault="00A74B42" w:rsidP="0063165A">
                                <w:pPr>
                                  <w:ind w:left="0"/>
                                  <w:rPr>
                                    <w:rFonts w:ascii="Calibri" w:hAnsi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</w:rPr>
                                  <w:t>_______%</w:t>
                                </w:r>
                              </w:p>
                            </w:txbxContent>
                          </v:textbox>
                        </v:shape>
                        <v:group id="Group 147" o:spid="_x0000_s1037" style="position:absolute;left:2909;top:7272;width:6779;height:905" coordorigin="4349,7272" coordsize="6779,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<v:rect id="Rectangle 148" o:spid="_x0000_s1038" style="position:absolute;left:4352;top:7272;width:3037;height: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        <v:rect id="Rectangle 149" o:spid="_x0000_s1039" style="position:absolute;left:4349;top:8025;width:3037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" fillcolor="black">
                            <v:fill r:id="rId7" o:title="" type="pattern"/>
                          </v:rect>
                          <v:shape id="AutoShape 150" o:spid="_x0000_s1040" type="#_x0000_t15" style="position:absolute;left:7386;top:7272;width:130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" filled="f"/>
                          <v:shape id="Text Box 151" o:spid="_x0000_s1041" type="#_x0000_t202" style="position:absolute;left:8989;top:7889;width:213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" stroked="f" strokeweight=".5pt">
                            <v:textbox inset="0,0,0,0">
                              <w:txbxContent>
                                <w:p w14:paraId="1A336866" w14:textId="77777777" w:rsidR="00A74B42" w:rsidRPr="00EE1280" w:rsidRDefault="00A74B42" w:rsidP="0063165A">
                                  <w:pPr>
                                    <w:ind w:left="0"/>
                                    <w:rPr>
                                      <w:rFonts w:ascii="Calibri" w:hAnsi="Calibri"/>
                                      <w:sz w:val="18"/>
                                    </w:rPr>
                                  </w:pPr>
                                  <w:r w:rsidRPr="00EE1280">
                                    <w:rPr>
                                      <w:rFonts w:ascii="Calibri" w:hAnsi="Calibri"/>
                                      <w:sz w:val="18"/>
                                    </w:rPr>
                                    <w:t>Abertura (mm):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________</w:t>
                                  </w:r>
                                </w:p>
                              </w:txbxContent>
                            </v:textbox>
                          </v:shape>
                          <v:shape id="AutoShape 152" o:spid="_x0000_s1042" type="#_x0000_t32" style="position:absolute;left:7461;top:8025;width:14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">
                            <v:stroke endarrow="block"/>
                          </v:shape>
                        </v:group>
                      </v:group>
                      <v:group id="Group 153" o:spid="_x0000_s1043" style="position:absolute;left:2909;top:8952;width:6779;height:905" coordorigin="2909,7272" coordsize="6779,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shape id="Text Box 154" o:spid="_x0000_s1044" type="#_x0000_t202" style="position:absolute;left:6021;top:7312;width:86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" stroked="f" strokeweight=".5pt">
                          <v:textbox inset="0,0,0,0">
                            <w:txbxContent>
                              <w:p w14:paraId="39F805A8" w14:textId="77777777" w:rsidR="00A74B42" w:rsidRPr="00EE1280" w:rsidRDefault="00A74B42" w:rsidP="0063165A">
                                <w:pPr>
                                  <w:ind w:left="0"/>
                                  <w:rPr>
                                    <w:rFonts w:ascii="Calibri" w:hAnsi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</w:rPr>
                                  <w:t>_______%</w:t>
                                </w:r>
                              </w:p>
                            </w:txbxContent>
                          </v:textbox>
                        </v:shape>
                        <v:group id="Group 155" o:spid="_x0000_s1045" style="position:absolute;left:2909;top:7272;width:6779;height:905" coordorigin="4349,7272" coordsize="6779,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<v:rect id="Rectangle 156" o:spid="_x0000_s1046" style="position:absolute;left:4352;top:7272;width:3037;height: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          <v:rect id="Rectangle 157" o:spid="_x0000_s1047" style="position:absolute;left:4349;top:8025;width:3037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" fillcolor="black">
                            <v:fill r:id="rId7" o:title="" type="pattern"/>
                          </v:rect>
                          <v:shape id="AutoShape 158" o:spid="_x0000_s1048" type="#_x0000_t15" style="position:absolute;left:7386;top:7272;width:130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" filled="f"/>
                          <v:shape id="Text Box 159" o:spid="_x0000_s1049" type="#_x0000_t202" style="position:absolute;left:8989;top:7889;width:213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" stroked="f" strokeweight=".5pt">
                            <v:textbox inset="0,0,0,0">
                              <w:txbxContent>
                                <w:p w14:paraId="7632C47C" w14:textId="77777777" w:rsidR="00A74B42" w:rsidRPr="00EE1280" w:rsidRDefault="00A74B42" w:rsidP="0063165A">
                                  <w:pPr>
                                    <w:ind w:left="0"/>
                                    <w:rPr>
                                      <w:rFonts w:ascii="Calibri" w:hAnsi="Calibri"/>
                                      <w:sz w:val="18"/>
                                    </w:rPr>
                                  </w:pPr>
                                  <w:r w:rsidRPr="00EE1280">
                                    <w:rPr>
                                      <w:rFonts w:ascii="Calibri" w:hAnsi="Calibri"/>
                                      <w:sz w:val="18"/>
                                    </w:rPr>
                                    <w:t>Abertura (mm):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________</w:t>
                                  </w:r>
                                </w:p>
                              </w:txbxContent>
                            </v:textbox>
                          </v:shape>
                          <v:shape id="AutoShape 160" o:spid="_x0000_s1050" type="#_x0000_t32" style="position:absolute;left:7461;top:8025;width:14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q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">
                            <v:stroke endarrow="block"/>
                          </v:shape>
                        </v:group>
                      </v:group>
                      <v:group id="Group 161" o:spid="_x0000_s1051" style="position:absolute;left:2909;top:9792;width:6779;height:905" coordorigin="2909,7272" coordsize="6779,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shape id="Text Box 162" o:spid="_x0000_s1052" type="#_x0000_t202" style="position:absolute;left:6021;top:7312;width:86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" stroked="f" strokeweight=".5pt">
                          <v:textbox inset="0,0,0,0">
                            <w:txbxContent>
                              <w:p w14:paraId="281586D4" w14:textId="77777777" w:rsidR="00A74B42" w:rsidRPr="00EE1280" w:rsidRDefault="00A74B42" w:rsidP="0063165A">
                                <w:pPr>
                                  <w:ind w:left="0"/>
                                  <w:rPr>
                                    <w:rFonts w:ascii="Calibri" w:hAnsi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</w:rPr>
                                  <w:t>_______%</w:t>
                                </w:r>
                              </w:p>
                            </w:txbxContent>
                          </v:textbox>
                        </v:shape>
                        <v:group id="Group 163" o:spid="_x0000_s1053" style="position:absolute;left:2909;top:7272;width:6779;height:905" coordorigin="4349,7272" coordsize="6779,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<v:rect id="Rectangle 164" o:spid="_x0000_s1054" style="position:absolute;left:4352;top:7272;width:3037;height: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          <v:rect id="Rectangle 165" o:spid="_x0000_s1055" style="position:absolute;left:4349;top:8025;width:3037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" fillcolor="black">
                            <v:fill r:id="rId7" o:title="" type="pattern"/>
                          </v:rect>
                          <v:shape id="AutoShape 166" o:spid="_x0000_s1056" type="#_x0000_t15" style="position:absolute;left:7386;top:7272;width:130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" filled="f"/>
                          <v:shape id="Text Box 167" o:spid="_x0000_s1057" type="#_x0000_t202" style="position:absolute;left:8989;top:7889;width:213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" stroked="f" strokeweight=".5pt">
                            <v:textbox inset="0,0,0,0">
                              <w:txbxContent>
                                <w:p w14:paraId="6F7D6CCF" w14:textId="77777777" w:rsidR="00A74B42" w:rsidRPr="00EE1280" w:rsidRDefault="00A74B42" w:rsidP="0063165A">
                                  <w:pPr>
                                    <w:ind w:left="0"/>
                                    <w:rPr>
                                      <w:rFonts w:ascii="Calibri" w:hAnsi="Calibri"/>
                                      <w:sz w:val="18"/>
                                    </w:rPr>
                                  </w:pPr>
                                  <w:r w:rsidRPr="00EE1280">
                                    <w:rPr>
                                      <w:rFonts w:ascii="Calibri" w:hAnsi="Calibri"/>
                                      <w:sz w:val="18"/>
                                    </w:rPr>
                                    <w:t>Abertura (mm):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</w:rPr>
                                    <w:t>________</w:t>
                                  </w:r>
                                </w:p>
                              </w:txbxContent>
                            </v:textbox>
                          </v:shape>
                          <v:shape id="AutoShape 168" o:spid="_x0000_s1058" type="#_x0000_t32" style="position:absolute;left:7461;top:8025;width:14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xeB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hMMXgcYAAADbAAAA&#10;DwAAAAAAAAAAAAAAAAAHAgAAZHJzL2Rvd25yZXYueG1sUEsFBgAAAAADAAMAtwAAAPoCAAAAAA==&#10;">
                            <v:stroke endarrow="block"/>
                          </v:shape>
                        </v:group>
                      </v:group>
                      <v:shape id="Text Box 169" o:spid="_x0000_s1059" type="#_x0000_t202" style="position:absolute;left:6021;top:11024;width:86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" stroked="f" strokeweight=".5pt">
                        <v:textbox inset="0,0,0,0">
                          <w:txbxContent>
                            <w:p w14:paraId="34D7EE97" w14:textId="77777777" w:rsidR="00A74B42" w:rsidRPr="00EE1280" w:rsidRDefault="00A74B42" w:rsidP="0063165A">
                              <w:pPr>
                                <w:ind w:left="0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_______%</w:t>
                              </w:r>
                            </w:p>
                          </w:txbxContent>
                        </v:textbox>
                      </v:shape>
                      <v:rect id="Rectangle 170" o:spid="_x0000_s1060" style="position:absolute;left:2912;top:10640;width:3037;height: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      <v:shape id="AutoShape 171" o:spid="_x0000_s1061" type="#_x0000_t15" style="position:absolute;left:5946;top:10984;width:130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" filled="f"/>
                      <v:shape id="Text Box 172" o:spid="_x0000_s1062" type="#_x0000_t202" style="position:absolute;left:1744;top:7920;width:1016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" stroked="f" strokeweight=".5pt">
                        <v:textbox inset="0,0,0,0">
                          <w:txbxContent>
                            <w:p w14:paraId="31367E93" w14:textId="77777777" w:rsidR="00A74B42" w:rsidRPr="0063165A" w:rsidRDefault="00A74B42" w:rsidP="0063165A">
                              <w:pPr>
                                <w:ind w:left="0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 w:rsidRPr="0063165A">
                                <w:rPr>
                                  <w:rFonts w:ascii="Calibri" w:hAnsi="Calibri"/>
                                  <w:sz w:val="18"/>
                                </w:rPr>
                                <w:t>Separaci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ón 4</w:t>
                              </w:r>
                            </w:p>
                          </w:txbxContent>
                        </v:textbox>
                      </v:shape>
                      <v:shape id="Text Box 173" o:spid="_x0000_s1063" type="#_x0000_t202" style="position:absolute;left:1744;top:8768;width:1016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" stroked="f" strokeweight=".5pt">
                        <v:textbox inset="0,0,0,0">
                          <w:txbxContent>
                            <w:p w14:paraId="054A2373" w14:textId="77777777" w:rsidR="00A74B42" w:rsidRPr="0063165A" w:rsidRDefault="00A74B42" w:rsidP="0063165A">
                              <w:pPr>
                                <w:ind w:left="0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 w:rsidRPr="0063165A">
                                <w:rPr>
                                  <w:rFonts w:ascii="Calibri" w:hAnsi="Calibri"/>
                                  <w:sz w:val="18"/>
                                </w:rPr>
                                <w:t>Separaci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ón 3</w:t>
                              </w:r>
                            </w:p>
                          </w:txbxContent>
                        </v:textbox>
                      </v:shape>
                      <v:shape id="Text Box 174" o:spid="_x0000_s1064" type="#_x0000_t202" style="position:absolute;left:1744;top:9608;width:1016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" stroked="f" strokeweight=".5pt">
                        <v:textbox inset="0,0,0,0">
                          <w:txbxContent>
                            <w:p w14:paraId="65C205B0" w14:textId="77777777" w:rsidR="00A74B42" w:rsidRPr="0063165A" w:rsidRDefault="00A74B42" w:rsidP="0063165A">
                              <w:pPr>
                                <w:ind w:left="0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 w:rsidRPr="0063165A">
                                <w:rPr>
                                  <w:rFonts w:ascii="Calibri" w:hAnsi="Calibri"/>
                                  <w:sz w:val="18"/>
                                </w:rPr>
                                <w:t>Separaci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ón 2</w:t>
                              </w:r>
                            </w:p>
                          </w:txbxContent>
                        </v:textbox>
                      </v:shape>
                      <v:shape id="Text Box 175" o:spid="_x0000_s1065" type="#_x0000_t202" style="position:absolute;left:1741;top:10466;width:1016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" stroked="f" strokeweight=".5pt">
                        <v:textbox inset="0,0,0,0">
                          <w:txbxContent>
                            <w:p w14:paraId="2E7BE5B1" w14:textId="77777777" w:rsidR="00A74B42" w:rsidRPr="0063165A" w:rsidRDefault="00A74B42" w:rsidP="0063165A">
                              <w:pPr>
                                <w:ind w:left="0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 w:rsidRPr="0063165A">
                                <w:rPr>
                                  <w:rFonts w:ascii="Calibri" w:hAnsi="Calibri"/>
                                  <w:sz w:val="18"/>
                                </w:rPr>
                                <w:t>Separaci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ón 1</w:t>
                              </w:r>
                            </w:p>
                          </w:txbxContent>
                        </v:textbox>
                      </v:shape>
                      <v:shape id="AutoShape 176" o:spid="_x0000_s1066" type="#_x0000_t15" style="position:absolute;left:3988;top:6124;width:936;height:112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" filled="f"/>
                      <v:shape id="Text Box 177" o:spid="_x0000_s1067" type="#_x0000_t202" style="position:absolute;left:4224;top:6456;width:544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" stroked="f" strokeweight=".5pt">
                        <v:textbox inset="0,0,0,0">
                          <w:txbxContent>
                            <w:p w14:paraId="20AA9E44" w14:textId="77777777" w:rsidR="00A74B42" w:rsidRPr="0063165A" w:rsidRDefault="00A74B42" w:rsidP="0063165A">
                              <w:pPr>
                                <w:ind w:left="0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 w:rsidRPr="0063165A">
                                <w:rPr>
                                  <w:rFonts w:ascii="Calibri" w:hAnsi="Calibri"/>
                                  <w:sz w:val="24"/>
                                </w:rPr>
                                <w:t>100%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16F4D">
              <w:rPr>
                <w:rFonts w:ascii="Calibri" w:hAnsi="Calibri"/>
                <w:sz w:val="18"/>
                <w:szCs w:val="18"/>
                <w:lang w:val="es-ES_tradnl"/>
              </w:rPr>
              <w:t>Producción deseada (kg/h)</w:t>
            </w:r>
            <w:r w:rsidR="00516F4D" w:rsidRPr="0058588F">
              <w:rPr>
                <w:rFonts w:ascii="Calibri" w:hAnsi="Calibri"/>
                <w:sz w:val="18"/>
                <w:szCs w:val="18"/>
                <w:lang w:val="es-ES_tradnl"/>
              </w:rPr>
              <w:t xml:space="preserve">: </w:t>
            </w:r>
            <w:r w:rsidR="00D52CE8">
              <w:rPr>
                <w:rFonts w:ascii="Calibri" w:hAnsi="Calibri"/>
                <w:sz w:val="18"/>
                <w:szCs w:val="18"/>
                <w:lang w:val="es-ES_tradnl"/>
              </w:rPr>
              <w:t>________________</w:t>
            </w:r>
            <w:r w:rsidR="00BC29C2">
              <w:rPr>
                <w:rFonts w:ascii="Calibri" w:hAnsi="Calibri"/>
                <w:sz w:val="18"/>
                <w:szCs w:val="18"/>
                <w:lang w:val="es-ES_tradnl"/>
              </w:rPr>
              <w:t xml:space="preserve">                                                                                                                         Distribución granulométrica</w:t>
            </w:r>
          </w:p>
        </w:tc>
      </w:tr>
      <w:tr w:rsidR="00516F4D" w:rsidRPr="0058588F" w14:paraId="31C60CDC" w14:textId="77777777" w:rsidTr="00BC29C2">
        <w:trPr>
          <w:trHeight w:val="4998"/>
        </w:trPr>
        <w:tc>
          <w:tcPr>
            <w:tcW w:w="10740" w:type="dxa"/>
            <w:vAlign w:val="center"/>
          </w:tcPr>
          <w:p w14:paraId="1AD67EAA" w14:textId="77777777" w:rsidR="00516F4D" w:rsidRPr="0058588F" w:rsidRDefault="00516F4D" w:rsidP="00D52CE8">
            <w:pPr>
              <w:ind w:left="0" w:right="-1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</w:tr>
    </w:tbl>
    <w:p w14:paraId="15E82A3E" w14:textId="77777777" w:rsidR="0077307F" w:rsidRPr="00BC29C2" w:rsidRDefault="0077307F" w:rsidP="00E1183A">
      <w:pPr>
        <w:ind w:left="0" w:right="-1"/>
        <w:rPr>
          <w:rFonts w:ascii="Calibri" w:hAnsi="Calibri"/>
          <w:b/>
          <w:sz w:val="10"/>
          <w:lang w:val="es-ES_tradnl"/>
        </w:rPr>
      </w:pPr>
    </w:p>
    <w:p w14:paraId="06A94998" w14:textId="77777777" w:rsidR="0059201A" w:rsidRPr="00FE0EC2" w:rsidRDefault="0059201A" w:rsidP="0059201A">
      <w:pPr>
        <w:ind w:left="0" w:right="-1"/>
        <w:rPr>
          <w:rFonts w:ascii="Calibri" w:hAnsi="Calibri"/>
          <w:b/>
          <w:sz w:val="22"/>
          <w:lang w:val="es-ES_tradnl"/>
        </w:rPr>
      </w:pPr>
      <w:r w:rsidRPr="00FE0EC2">
        <w:rPr>
          <w:rFonts w:ascii="Calibri" w:hAnsi="Calibri"/>
          <w:b/>
          <w:sz w:val="22"/>
          <w:lang w:val="es-ES_tradnl"/>
        </w:rPr>
        <w:t>EQUIPO</w:t>
      </w:r>
    </w:p>
    <w:tbl>
      <w:tblPr>
        <w:tblW w:w="1074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10740"/>
      </w:tblGrid>
      <w:tr w:rsidR="0059201A" w:rsidRPr="0058588F" w14:paraId="79AD3DED" w14:textId="77777777" w:rsidTr="00BC29C2">
        <w:trPr>
          <w:trHeight w:val="284"/>
        </w:trPr>
        <w:tc>
          <w:tcPr>
            <w:tcW w:w="10740" w:type="dxa"/>
            <w:vAlign w:val="center"/>
          </w:tcPr>
          <w:p w14:paraId="2779011F" w14:textId="77777777" w:rsidR="00D63E08" w:rsidRDefault="0059201A" w:rsidP="007A2763">
            <w:pPr>
              <w:ind w:left="0" w:right="-1"/>
              <w:rPr>
                <w:rFonts w:ascii="Calibri" w:hAnsi="Calibri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z w:val="18"/>
                <w:szCs w:val="18"/>
                <w:lang w:val="es-ES_tradnl"/>
              </w:rPr>
              <w:t>Inoxidable</w:t>
            </w:r>
            <w:r w:rsidRPr="0058588F">
              <w:rPr>
                <w:rFonts w:ascii="Calibri" w:hAnsi="Calibri"/>
                <w:sz w:val="18"/>
                <w:szCs w:val="18"/>
                <w:lang w:val="es-ES_tradnl"/>
              </w:rPr>
              <w:t>:</w: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t xml:space="preserve">        </w: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t xml:space="preserve">AISI 304   </w: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t xml:space="preserve">AISI 316   </w:t>
            </w:r>
            <w:r w:rsidR="00D63E08">
              <w:rPr>
                <w:rFonts w:ascii="Calibri" w:hAnsi="Calibri"/>
                <w:sz w:val="18"/>
                <w:szCs w:val="18"/>
                <w:lang w:val="es-ES_tradnl"/>
              </w:rPr>
              <w:br/>
            </w:r>
          </w:p>
          <w:p w14:paraId="682CBEE0" w14:textId="77777777" w:rsidR="00D63E08" w:rsidRDefault="00D63E08" w:rsidP="007A2763">
            <w:pPr>
              <w:ind w:left="0" w:right="-1"/>
              <w:rPr>
                <w:rFonts w:ascii="Calibri" w:hAnsi="Calibri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z w:val="18"/>
                <w:szCs w:val="18"/>
                <w:lang w:val="es-ES_tradnl"/>
              </w:rPr>
              <w:t xml:space="preserve">Acabado superficial: Pulido brillo </w:t>
            </w:r>
            <w:r w:rsidR="0021564C">
              <w:rPr>
                <w:rFonts w:ascii="Calibri" w:hAnsi="Calibri"/>
                <w:sz w:val="18"/>
                <w:szCs w:val="18"/>
                <w:lang w:val="es-ES_tradnl"/>
              </w:rPr>
              <w:t>i</w: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t xml:space="preserve">nterior </w:t>
            </w:r>
            <w:r w:rsidR="0021564C">
              <w:rPr>
                <w:rFonts w:ascii="Calibri" w:hAnsi="Calibri"/>
                <w:sz w:val="18"/>
                <w:szCs w:val="18"/>
                <w:lang w:val="es-ES_tradnl"/>
              </w:rPr>
              <w:t>y</w: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t xml:space="preserve"> </w:t>
            </w:r>
            <w:r w:rsidR="0021564C">
              <w:rPr>
                <w:rFonts w:ascii="Calibri" w:hAnsi="Calibri"/>
                <w:sz w:val="18"/>
                <w:szCs w:val="18"/>
                <w:lang w:val="es-ES_tradnl"/>
              </w:rPr>
              <w:t>e</w: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t>xterio</w:t>
            </w:r>
            <w:r w:rsidR="0021564C">
              <w:rPr>
                <w:rFonts w:ascii="Calibri" w:hAnsi="Calibri"/>
                <w:sz w:val="18"/>
                <w:szCs w:val="18"/>
                <w:lang w:val="es-ES_tradnl"/>
              </w:rPr>
              <w:t>r</w:t>
            </w:r>
          </w:p>
          <w:p w14:paraId="17A3958F" w14:textId="77777777" w:rsidR="00D63E08" w:rsidRPr="0058588F" w:rsidRDefault="00D63E08" w:rsidP="007A2763">
            <w:pPr>
              <w:ind w:left="0" w:right="-1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</w:tr>
      <w:tr w:rsidR="0059201A" w:rsidRPr="0058588F" w14:paraId="20BA5C2B" w14:textId="77777777" w:rsidTr="00BC29C2">
        <w:trPr>
          <w:trHeight w:val="284"/>
        </w:trPr>
        <w:tc>
          <w:tcPr>
            <w:tcW w:w="10740" w:type="dxa"/>
            <w:vAlign w:val="center"/>
          </w:tcPr>
          <w:p w14:paraId="062DA908" w14:textId="77777777" w:rsidR="0059201A" w:rsidRDefault="0059201A" w:rsidP="007A2763">
            <w:pPr>
              <w:ind w:left="0" w:right="-1"/>
              <w:rPr>
                <w:rFonts w:ascii="Calibri" w:hAnsi="Calibri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z w:val="18"/>
                <w:szCs w:val="18"/>
                <w:lang w:val="es-ES_tradnl"/>
              </w:rPr>
              <w:t xml:space="preserve">Alimentación eléctrica:   Trifásica     </w: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t xml:space="preserve">220V   </w: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t xml:space="preserve">380V   </w: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t xml:space="preserve">50Hz   </w: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t>60Hz</w:t>
            </w:r>
          </w:p>
        </w:tc>
      </w:tr>
      <w:tr w:rsidR="007A2763" w:rsidRPr="0058588F" w14:paraId="377BBE54" w14:textId="77777777" w:rsidTr="00BC29C2">
        <w:trPr>
          <w:trHeight w:val="284"/>
        </w:trPr>
        <w:tc>
          <w:tcPr>
            <w:tcW w:w="10740" w:type="dxa"/>
            <w:vAlign w:val="center"/>
          </w:tcPr>
          <w:p w14:paraId="286EA34E" w14:textId="77777777" w:rsidR="007A2763" w:rsidRDefault="007A2763" w:rsidP="007A2763">
            <w:pPr>
              <w:ind w:left="0" w:right="-1"/>
              <w:rPr>
                <w:rFonts w:ascii="Calibri" w:hAnsi="Calibri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z w:val="18"/>
                <w:szCs w:val="18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t xml:space="preserve"> Incluir tapa inoxidable con registro (incluye junta, abrazadera y tapa de silicona)</w:t>
            </w:r>
          </w:p>
        </w:tc>
      </w:tr>
      <w:tr w:rsidR="007A2763" w:rsidRPr="0058588F" w14:paraId="66BCBA5C" w14:textId="77777777" w:rsidTr="00BC29C2">
        <w:trPr>
          <w:trHeight w:val="284"/>
        </w:trPr>
        <w:tc>
          <w:tcPr>
            <w:tcW w:w="10740" w:type="dxa"/>
            <w:vAlign w:val="center"/>
          </w:tcPr>
          <w:p w14:paraId="214171F0" w14:textId="77777777" w:rsidR="007A2763" w:rsidRDefault="007A2763" w:rsidP="007A2763">
            <w:pPr>
              <w:ind w:left="0" w:right="-1"/>
              <w:rPr>
                <w:rFonts w:ascii="Calibri" w:hAnsi="Calibri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z w:val="18"/>
                <w:szCs w:val="18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t xml:space="preserve"> Incluir disco de chapa perforada + anillos rozantes limpiadores</w:t>
            </w:r>
            <w:r w:rsidR="00C76E4E">
              <w:rPr>
                <w:rFonts w:ascii="Calibri" w:hAnsi="Calibri"/>
                <w:sz w:val="18"/>
                <w:szCs w:val="18"/>
                <w:lang w:val="es-ES_tradnl"/>
              </w:rPr>
              <w:t xml:space="preserve"> o bolas</w:t>
            </w:r>
          </w:p>
        </w:tc>
      </w:tr>
      <w:tr w:rsidR="007A2763" w:rsidRPr="0058588F" w14:paraId="2F56276A" w14:textId="77777777" w:rsidTr="00BC29C2">
        <w:trPr>
          <w:trHeight w:val="284"/>
        </w:trPr>
        <w:tc>
          <w:tcPr>
            <w:tcW w:w="10740" w:type="dxa"/>
            <w:vAlign w:val="center"/>
          </w:tcPr>
          <w:p w14:paraId="714641C5" w14:textId="77777777" w:rsidR="0075108F" w:rsidRDefault="007A2763" w:rsidP="007A2763">
            <w:pPr>
              <w:ind w:left="0" w:right="-1"/>
              <w:rPr>
                <w:rFonts w:ascii="Calibri" w:hAnsi="Calibri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z w:val="18"/>
                <w:szCs w:val="18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t xml:space="preserve"> Incluir tajadera en los siguientes niveles: _____________</w:t>
            </w:r>
          </w:p>
        </w:tc>
      </w:tr>
      <w:tr w:rsidR="0075108F" w:rsidRPr="0058588F" w14:paraId="172CCFA5" w14:textId="77777777" w:rsidTr="00BC29C2">
        <w:trPr>
          <w:trHeight w:val="284"/>
        </w:trPr>
        <w:tc>
          <w:tcPr>
            <w:tcW w:w="10740" w:type="dxa"/>
            <w:vAlign w:val="center"/>
          </w:tcPr>
          <w:p w14:paraId="1732E94C" w14:textId="77777777" w:rsidR="0075108F" w:rsidRDefault="0075108F" w:rsidP="007A2763">
            <w:pPr>
              <w:ind w:left="0" w:right="-1"/>
              <w:rPr>
                <w:rFonts w:ascii="Calibri" w:hAnsi="Calibri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z w:val="18"/>
                <w:szCs w:val="18"/>
                <w:lang w:val="es-ES_tradnl"/>
              </w:rPr>
              <w:t>Otros accesorios: ____________________________________________________________________________________________________</w:t>
            </w:r>
          </w:p>
        </w:tc>
      </w:tr>
    </w:tbl>
    <w:p w14:paraId="2D26A7E9" w14:textId="77777777" w:rsidR="0059201A" w:rsidRPr="00BC29C2" w:rsidRDefault="0059201A" w:rsidP="00E1183A">
      <w:pPr>
        <w:ind w:left="0" w:right="-1"/>
        <w:rPr>
          <w:rFonts w:ascii="Calibri" w:hAnsi="Calibri"/>
          <w:b/>
          <w:sz w:val="10"/>
          <w:lang w:val="es-ES_tradnl"/>
        </w:rPr>
      </w:pPr>
    </w:p>
    <w:p w14:paraId="3F046D9C" w14:textId="77777777" w:rsidR="00D52CE8" w:rsidRPr="00FE0EC2" w:rsidRDefault="00D52CE8" w:rsidP="00D52CE8">
      <w:pPr>
        <w:ind w:left="0" w:right="-1"/>
        <w:rPr>
          <w:rFonts w:ascii="Calibri" w:hAnsi="Calibri"/>
          <w:b/>
          <w:sz w:val="22"/>
          <w:lang w:val="es-ES_tradnl"/>
        </w:rPr>
      </w:pPr>
      <w:r w:rsidRPr="00FE0EC2">
        <w:rPr>
          <w:rFonts w:ascii="Calibri" w:hAnsi="Calibri"/>
          <w:b/>
          <w:sz w:val="22"/>
          <w:lang w:val="es-ES_tradnl"/>
        </w:rPr>
        <w:t>OTROS</w:t>
      </w:r>
    </w:p>
    <w:tbl>
      <w:tblPr>
        <w:tblW w:w="1074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10740"/>
      </w:tblGrid>
      <w:tr w:rsidR="00D52CE8" w:rsidRPr="0058588F" w14:paraId="6B4249F7" w14:textId="77777777" w:rsidTr="00BC29C2">
        <w:trPr>
          <w:trHeight w:val="944"/>
        </w:trPr>
        <w:tc>
          <w:tcPr>
            <w:tcW w:w="10740" w:type="dxa"/>
          </w:tcPr>
          <w:p w14:paraId="27EDDCF4" w14:textId="77777777" w:rsidR="00D52CE8" w:rsidRPr="0058588F" w:rsidRDefault="00D52CE8" w:rsidP="00D52CE8">
            <w:pPr>
              <w:ind w:left="0" w:right="-1"/>
              <w:rPr>
                <w:rFonts w:ascii="Calibri" w:hAnsi="Calibri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z w:val="18"/>
                <w:szCs w:val="18"/>
                <w:lang w:val="es-ES_tradnl"/>
              </w:rPr>
              <w:t xml:space="preserve">Descripción adicional de la problemática del tamizado:        </w:t>
            </w:r>
          </w:p>
        </w:tc>
      </w:tr>
      <w:tr w:rsidR="00D52CE8" w:rsidRPr="0058588F" w14:paraId="03992EC9" w14:textId="77777777" w:rsidTr="00BC29C2">
        <w:trPr>
          <w:trHeight w:val="284"/>
        </w:trPr>
        <w:tc>
          <w:tcPr>
            <w:tcW w:w="10740" w:type="dxa"/>
            <w:vAlign w:val="center"/>
          </w:tcPr>
          <w:p w14:paraId="691C73F3" w14:textId="77777777" w:rsidR="00D52CE8" w:rsidRDefault="00D52CE8" w:rsidP="00B01D3C">
            <w:pPr>
              <w:ind w:left="0" w:right="-1"/>
              <w:rPr>
                <w:rFonts w:ascii="Calibri" w:hAnsi="Calibri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z w:val="18"/>
                <w:szCs w:val="18"/>
                <w:lang w:val="es-ES_tradnl"/>
              </w:rPr>
              <w:t xml:space="preserve">¿El cliente tiene experiencia con la tecnología del tamizado?  </w: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t xml:space="preserve"> Si   </w: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t>No</w:t>
            </w:r>
          </w:p>
        </w:tc>
      </w:tr>
      <w:tr w:rsidR="00C138C6" w:rsidRPr="0058588F" w14:paraId="12825163" w14:textId="77777777" w:rsidTr="00BC29C2">
        <w:trPr>
          <w:trHeight w:val="284"/>
        </w:trPr>
        <w:tc>
          <w:tcPr>
            <w:tcW w:w="10740" w:type="dxa"/>
            <w:vAlign w:val="center"/>
          </w:tcPr>
          <w:p w14:paraId="26A49203" w14:textId="77777777" w:rsidR="00C138C6" w:rsidRDefault="00C138C6" w:rsidP="00B01D3C">
            <w:pPr>
              <w:ind w:left="0" w:right="-1"/>
              <w:rPr>
                <w:rFonts w:ascii="Calibri" w:hAnsi="Calibri"/>
                <w:sz w:val="18"/>
                <w:szCs w:val="18"/>
                <w:lang w:val="es-ES_tradnl"/>
              </w:rPr>
            </w:pPr>
            <w:r>
              <w:rPr>
                <w:rFonts w:ascii="Calibri" w:hAnsi="Calibri"/>
                <w:sz w:val="18"/>
                <w:szCs w:val="18"/>
                <w:lang w:val="es-ES_tradnl"/>
              </w:rPr>
              <w:t xml:space="preserve">¿Disponen de equipos de tamizado en la actualidad? </w: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t xml:space="preserve"> Si   </w: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  <w:lang w:val="es-ES_tradnl"/>
              </w:rPr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  <w:lang w:val="es-ES_tradnl"/>
              </w:rPr>
              <w:t>No  ____________________________________________________________</w:t>
            </w:r>
          </w:p>
        </w:tc>
      </w:tr>
    </w:tbl>
    <w:p w14:paraId="2C7903B4" w14:textId="77777777" w:rsidR="00516F4D" w:rsidRDefault="00516F4D" w:rsidP="0075108F">
      <w:pPr>
        <w:ind w:left="0" w:right="-1"/>
        <w:rPr>
          <w:rFonts w:ascii="Calibri" w:hAnsi="Calibri"/>
          <w:b/>
          <w:lang w:val="es-ES_tradnl"/>
        </w:rPr>
      </w:pPr>
    </w:p>
    <w:p w14:paraId="398FE7D5" w14:textId="77777777" w:rsidR="00BC29C2" w:rsidRDefault="00BC29C2" w:rsidP="0075108F">
      <w:pPr>
        <w:ind w:left="0" w:right="-1"/>
        <w:rPr>
          <w:rFonts w:ascii="Calibri" w:hAnsi="Calibri"/>
          <w:sz w:val="18"/>
          <w:lang w:val="es-ES_tradnl"/>
        </w:rPr>
      </w:pPr>
      <w:r w:rsidRPr="00BC29C2">
        <w:rPr>
          <w:rFonts w:ascii="Calibri" w:hAnsi="Calibri"/>
          <w:sz w:val="18"/>
          <w:lang w:val="es-ES_tradnl"/>
        </w:rPr>
        <w:t>El Sr</w:t>
      </w:r>
      <w:r>
        <w:rPr>
          <w:rFonts w:ascii="Calibri" w:hAnsi="Calibri"/>
          <w:sz w:val="18"/>
          <w:lang w:val="es-ES_tradnl"/>
        </w:rPr>
        <w:t>./Sra. ______________________________ declara que todos los ratos reflejados en este formulario son ciertos y firma en señal de conformidad con los mismos.</w:t>
      </w:r>
    </w:p>
    <w:p w14:paraId="60BDAF3E" w14:textId="77777777" w:rsidR="00BC29C2" w:rsidRDefault="00BC29C2" w:rsidP="0075108F">
      <w:pPr>
        <w:ind w:left="0" w:right="-1"/>
        <w:rPr>
          <w:rFonts w:ascii="Calibri" w:hAnsi="Calibri"/>
          <w:sz w:val="18"/>
          <w:lang w:val="es-ES_tradnl"/>
        </w:rPr>
      </w:pPr>
    </w:p>
    <w:p w14:paraId="67F8C7B2" w14:textId="77777777" w:rsidR="00BC29C2" w:rsidRDefault="00BC29C2" w:rsidP="0075108F">
      <w:pPr>
        <w:ind w:left="0" w:right="-1"/>
        <w:rPr>
          <w:rFonts w:ascii="Calibri" w:hAnsi="Calibri"/>
          <w:sz w:val="18"/>
          <w:lang w:val="es-ES_tradnl"/>
        </w:rPr>
      </w:pPr>
    </w:p>
    <w:p w14:paraId="4E11E043" w14:textId="77777777" w:rsidR="00BC29C2" w:rsidRDefault="00BC29C2" w:rsidP="0075108F">
      <w:pPr>
        <w:ind w:left="0" w:right="-1"/>
        <w:rPr>
          <w:rFonts w:ascii="Calibri" w:hAnsi="Calibri"/>
          <w:sz w:val="18"/>
          <w:lang w:val="es-ES_tradnl"/>
        </w:rPr>
      </w:pPr>
    </w:p>
    <w:p w14:paraId="1ED55A0F" w14:textId="77777777" w:rsidR="00BC29C2" w:rsidRDefault="00BC29C2" w:rsidP="0075108F">
      <w:pPr>
        <w:ind w:left="0" w:right="-1"/>
        <w:rPr>
          <w:rFonts w:ascii="Calibri" w:hAnsi="Calibri"/>
          <w:sz w:val="18"/>
          <w:lang w:val="es-ES_tradnl"/>
        </w:rPr>
      </w:pPr>
    </w:p>
    <w:p w14:paraId="79ECC49E" w14:textId="77777777" w:rsidR="00BC29C2" w:rsidRPr="00BC29C2" w:rsidRDefault="00BC29C2" w:rsidP="0075108F">
      <w:pPr>
        <w:ind w:left="0" w:right="-1"/>
        <w:rPr>
          <w:rFonts w:ascii="Calibri" w:hAnsi="Calibri"/>
          <w:sz w:val="18"/>
          <w:lang w:val="es-ES_tradnl"/>
        </w:rPr>
      </w:pPr>
      <w:r>
        <w:rPr>
          <w:rFonts w:ascii="Calibri" w:hAnsi="Calibri"/>
          <w:sz w:val="18"/>
          <w:lang w:val="es-ES_tradnl"/>
        </w:rPr>
        <w:t>Fecha / firma /sello</w:t>
      </w:r>
    </w:p>
    <w:sectPr w:rsidR="00BC29C2" w:rsidRPr="00BC29C2" w:rsidSect="00BC29C2">
      <w:headerReference w:type="default" r:id="rId8"/>
      <w:headerReference w:type="first" r:id="rId9"/>
      <w:footerReference w:type="first" r:id="rId10"/>
      <w:pgSz w:w="11906" w:h="16838" w:code="9"/>
      <w:pgMar w:top="1134" w:right="567" w:bottom="567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D755A" w14:textId="77777777" w:rsidR="009619E7" w:rsidRDefault="009619E7">
      <w:r>
        <w:separator/>
      </w:r>
    </w:p>
  </w:endnote>
  <w:endnote w:type="continuationSeparator" w:id="0">
    <w:p w14:paraId="5BF0E264" w14:textId="77777777" w:rsidR="009619E7" w:rsidRDefault="0096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4" w:type="dxa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6929"/>
      <w:gridCol w:w="2215"/>
      <w:gridCol w:w="1378"/>
    </w:tblGrid>
    <w:tr w:rsidR="00A74B42" w14:paraId="6EC6CE51" w14:textId="77777777" w:rsidTr="00855B14">
      <w:tc>
        <w:tcPr>
          <w:tcW w:w="7088" w:type="dxa"/>
        </w:tcPr>
        <w:p w14:paraId="3534527B" w14:textId="77777777" w:rsidR="00A74B42" w:rsidRDefault="00A74B42" w:rsidP="00855B14">
          <w:pPr>
            <w:pStyle w:val="Piedepgina"/>
            <w:ind w:left="0"/>
          </w:pPr>
          <w:r w:rsidRPr="000A4DE0">
            <w:rPr>
              <w:rFonts w:ascii="Calibri" w:hAnsi="Calibri"/>
              <w:sz w:val="16"/>
            </w:rPr>
            <w:t>FILTRA VIBRACIÓN, S.L. C/Bronce, 1-3. Pol.Ind. Les Guixeres.</w:t>
          </w:r>
          <w:r>
            <w:rPr>
              <w:rFonts w:ascii="Calibri" w:hAnsi="Calibri"/>
              <w:sz w:val="16"/>
            </w:rPr>
            <w:t xml:space="preserve"> </w:t>
          </w:r>
          <w:r w:rsidRPr="000A4DE0">
            <w:rPr>
              <w:rFonts w:ascii="Calibri" w:hAnsi="Calibri"/>
              <w:sz w:val="16"/>
            </w:rPr>
            <w:t xml:space="preserve">08915. Badalona. Barcelona. </w:t>
          </w:r>
        </w:p>
      </w:tc>
      <w:tc>
        <w:tcPr>
          <w:tcW w:w="2268" w:type="dxa"/>
        </w:tcPr>
        <w:p w14:paraId="334CF6F3" w14:textId="77777777" w:rsidR="00A74B42" w:rsidRDefault="00A74B42" w:rsidP="000A4DE0">
          <w:pPr>
            <w:pStyle w:val="Piedepgina"/>
            <w:ind w:left="0"/>
          </w:pPr>
        </w:p>
      </w:tc>
      <w:tc>
        <w:tcPr>
          <w:tcW w:w="1382" w:type="dxa"/>
          <w:vAlign w:val="center"/>
        </w:tcPr>
        <w:p w14:paraId="2AAA9FF2" w14:textId="77777777" w:rsidR="00A74B42" w:rsidRDefault="00A74B42" w:rsidP="000A4DE0">
          <w:pPr>
            <w:pStyle w:val="Piedepgina"/>
            <w:ind w:left="0" w:right="0"/>
            <w:jc w:val="right"/>
          </w:pPr>
          <w:r w:rsidRPr="000A4DE0">
            <w:rPr>
              <w:rFonts w:ascii="Calibri" w:hAnsi="Calibri"/>
              <w:sz w:val="16"/>
            </w:rPr>
            <w:t>www.filtra.com</w:t>
          </w:r>
        </w:p>
      </w:tc>
    </w:tr>
  </w:tbl>
  <w:p w14:paraId="5BE5FD99" w14:textId="77777777" w:rsidR="00A74B42" w:rsidRDefault="00A74B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1F1AB" w14:textId="77777777" w:rsidR="009619E7" w:rsidRDefault="009619E7">
      <w:r>
        <w:separator/>
      </w:r>
    </w:p>
  </w:footnote>
  <w:footnote w:type="continuationSeparator" w:id="0">
    <w:p w14:paraId="0F8FD9FF" w14:textId="77777777" w:rsidR="009619E7" w:rsidRDefault="00961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2087"/>
      <w:gridCol w:w="8401"/>
    </w:tblGrid>
    <w:tr w:rsidR="00A74B42" w:rsidRPr="000A4DE0" w14:paraId="2820B8F9" w14:textId="77777777" w:rsidTr="00611FF4">
      <w:tc>
        <w:tcPr>
          <w:tcW w:w="2093" w:type="dxa"/>
        </w:tcPr>
        <w:p w14:paraId="38792EA5" w14:textId="069BA65D" w:rsidR="00A74B42" w:rsidRPr="000A4DE0" w:rsidRDefault="008E694F" w:rsidP="00611FF4">
          <w:pPr>
            <w:pStyle w:val="Encabezado"/>
            <w:rPr>
              <w:i w:val="0"/>
            </w:rPr>
          </w:pPr>
          <w:r w:rsidRPr="000A4DE0">
            <w:rPr>
              <w:i w:val="0"/>
              <w:noProof/>
            </w:rPr>
            <w:drawing>
              <wp:inline distT="0" distB="0" distL="0" distR="0" wp14:anchorId="576E97FE" wp14:editId="0EF9220B">
                <wp:extent cx="1076325" cy="466725"/>
                <wp:effectExtent l="0" t="0" r="0" b="0"/>
                <wp:docPr id="2" name="0 Imagen" descr="Logo-Filtra-pequeñ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Logo-Filtra-pequeñ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11" w:type="dxa"/>
          <w:vAlign w:val="bottom"/>
        </w:tcPr>
        <w:p w14:paraId="1BFF31A8" w14:textId="77777777" w:rsidR="00A74B42" w:rsidRPr="000A4DE0" w:rsidRDefault="00A74B42" w:rsidP="00611FF4">
          <w:pPr>
            <w:pStyle w:val="Encabezado"/>
            <w:tabs>
              <w:tab w:val="clear" w:pos="8640"/>
              <w:tab w:val="right" w:pos="9247"/>
            </w:tabs>
            <w:ind w:left="-108" w:right="0"/>
            <w:jc w:val="right"/>
            <w:rPr>
              <w:i w:val="0"/>
            </w:rPr>
          </w:pPr>
          <w:r w:rsidRPr="000A4DE0">
            <w:rPr>
              <w:rFonts w:ascii="Calibri" w:hAnsi="Calibri"/>
              <w:b/>
              <w:i w:val="0"/>
              <w:sz w:val="32"/>
            </w:rPr>
            <w:t>SOLICITUD DE INFORMACIÓN DE TAMIZADO INDUSTRIAL</w:t>
          </w:r>
        </w:p>
      </w:tc>
    </w:tr>
  </w:tbl>
  <w:p w14:paraId="0A64F21D" w14:textId="77777777" w:rsidR="00A74B42" w:rsidRDefault="00A74B42">
    <w:pPr>
      <w:pStyle w:val="Encabezado"/>
      <w:rPr>
        <w:rFonts w:ascii="Arial Narrow" w:hAnsi="Arial Narrow"/>
      </w:rPr>
    </w:pPr>
  </w:p>
  <w:p w14:paraId="5DA90B37" w14:textId="77777777" w:rsidR="00A74B42" w:rsidRPr="004E53D5" w:rsidRDefault="00A74B42" w:rsidP="00F75316">
    <w:pPr>
      <w:pStyle w:val="Encabezado"/>
      <w:ind w:right="-2"/>
      <w:jc w:val="right"/>
      <w:rPr>
        <w:rFonts w:ascii="Arial Narrow" w:hAnsi="Arial Narrow"/>
      </w:rPr>
    </w:pPr>
    <w:r w:rsidRPr="004E53D5">
      <w:rPr>
        <w:rFonts w:ascii="Arial Narrow" w:hAnsi="Arial Narrow"/>
      </w:rPr>
      <w:fldChar w:fldCharType="begin"/>
    </w:r>
    <w:r w:rsidRPr="004E53D5">
      <w:rPr>
        <w:rFonts w:ascii="Arial Narrow" w:hAnsi="Arial Narrow"/>
      </w:rPr>
      <w:instrText xml:space="preserve"> DATE \@ "dd' de 'MMMM ' de 'yyyy" </w:instrText>
    </w:r>
    <w:r w:rsidRPr="004E53D5">
      <w:rPr>
        <w:rFonts w:ascii="Arial Narrow" w:hAnsi="Arial Narrow"/>
      </w:rPr>
      <w:fldChar w:fldCharType="separate"/>
    </w:r>
    <w:r w:rsidR="008E694F">
      <w:rPr>
        <w:rFonts w:ascii="Arial Narrow" w:hAnsi="Arial Narrow"/>
        <w:noProof/>
      </w:rPr>
      <w:t>01 de marzo  de 2023</w:t>
    </w:r>
    <w:r w:rsidRPr="004E53D5">
      <w:rPr>
        <w:rFonts w:ascii="Arial Narrow" w:hAnsi="Arial Narrow"/>
      </w:rPr>
      <w:fldChar w:fldCharType="end"/>
    </w:r>
  </w:p>
  <w:p w14:paraId="39201E2A" w14:textId="77777777" w:rsidR="00A74B42" w:rsidRPr="004E53D5" w:rsidRDefault="00A74B42" w:rsidP="00F75316">
    <w:pPr>
      <w:pStyle w:val="Encabezado"/>
      <w:ind w:right="-2"/>
      <w:jc w:val="right"/>
      <w:rPr>
        <w:rFonts w:ascii="Arial Narrow" w:hAnsi="Arial Narrow"/>
      </w:rPr>
    </w:pPr>
    <w:r w:rsidRPr="004E53D5">
      <w:rPr>
        <w:rFonts w:ascii="Arial Narrow" w:hAnsi="Arial Narrow"/>
      </w:rPr>
      <w:t xml:space="preserve">Página </w:t>
    </w:r>
    <w:r w:rsidRPr="004E53D5">
      <w:rPr>
        <w:rStyle w:val="Nmerodepgina"/>
        <w:rFonts w:ascii="Arial Narrow" w:hAnsi="Arial Narrow"/>
      </w:rPr>
      <w:fldChar w:fldCharType="begin"/>
    </w:r>
    <w:r w:rsidRPr="004E53D5">
      <w:rPr>
        <w:rStyle w:val="Nmerodepgina"/>
        <w:rFonts w:ascii="Arial Narrow" w:hAnsi="Arial Narrow"/>
      </w:rPr>
      <w:instrText xml:space="preserve"> PAGE </w:instrText>
    </w:r>
    <w:r w:rsidRPr="004E53D5">
      <w:rPr>
        <w:rStyle w:val="Nmerodepgina"/>
        <w:rFonts w:ascii="Arial Narrow" w:hAnsi="Arial Narrow"/>
      </w:rPr>
      <w:fldChar w:fldCharType="separate"/>
    </w:r>
    <w:r w:rsidR="00C62743">
      <w:rPr>
        <w:rStyle w:val="Nmerodepgina"/>
        <w:rFonts w:ascii="Arial Narrow" w:hAnsi="Arial Narrow"/>
        <w:noProof/>
      </w:rPr>
      <w:t>2</w:t>
    </w:r>
    <w:r w:rsidRPr="004E53D5">
      <w:rPr>
        <w:rStyle w:val="Nmerodepgina"/>
        <w:rFonts w:ascii="Arial Narrow" w:hAnsi="Arial Narrow"/>
      </w:rPr>
      <w:fldChar w:fldCharType="end"/>
    </w:r>
    <w:r w:rsidRPr="004E53D5">
      <w:rPr>
        <w:rStyle w:val="Nmerodepgina"/>
        <w:rFonts w:ascii="Arial Narrow" w:hAnsi="Arial Narrow"/>
      </w:rPr>
      <w:t>/</w:t>
    </w:r>
    <w:r w:rsidRPr="004E53D5">
      <w:rPr>
        <w:rStyle w:val="Nmerodepgina"/>
        <w:rFonts w:ascii="Arial Narrow" w:hAnsi="Arial Narrow"/>
      </w:rPr>
      <w:fldChar w:fldCharType="begin"/>
    </w:r>
    <w:r w:rsidRPr="004E53D5">
      <w:rPr>
        <w:rStyle w:val="Nmerodepgina"/>
        <w:rFonts w:ascii="Arial Narrow" w:hAnsi="Arial Narrow"/>
      </w:rPr>
      <w:instrText xml:space="preserve"> NUMPAGES </w:instrText>
    </w:r>
    <w:r w:rsidRPr="004E53D5">
      <w:rPr>
        <w:rStyle w:val="Nmerodepgina"/>
        <w:rFonts w:ascii="Arial Narrow" w:hAnsi="Arial Narrow"/>
      </w:rPr>
      <w:fldChar w:fldCharType="separate"/>
    </w:r>
    <w:r w:rsidR="00C62743">
      <w:rPr>
        <w:rStyle w:val="Nmerodepgina"/>
        <w:rFonts w:ascii="Arial Narrow" w:hAnsi="Arial Narrow"/>
        <w:noProof/>
      </w:rPr>
      <w:t>2</w:t>
    </w:r>
    <w:r w:rsidRPr="004E53D5">
      <w:rPr>
        <w:rStyle w:val="Nmerodepgina"/>
        <w:rFonts w:ascii="Arial Narrow" w:hAnsi="Arial Narrow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2166"/>
      <w:gridCol w:w="5892"/>
      <w:gridCol w:w="2430"/>
    </w:tblGrid>
    <w:tr w:rsidR="00A74B42" w:rsidRPr="00A559D0" w14:paraId="25E376FD" w14:textId="77777777" w:rsidTr="005064E1">
      <w:trPr>
        <w:trHeight w:val="567"/>
      </w:trPr>
      <w:tc>
        <w:tcPr>
          <w:tcW w:w="2093" w:type="dxa"/>
        </w:tcPr>
        <w:p w14:paraId="38820B0B" w14:textId="6486EA5A" w:rsidR="00A74B42" w:rsidRPr="000A4DE0" w:rsidRDefault="008E694F" w:rsidP="00AA02AA">
          <w:pPr>
            <w:pStyle w:val="Encabezado"/>
            <w:rPr>
              <w:i w:val="0"/>
            </w:rPr>
          </w:pPr>
          <w:r>
            <w:rPr>
              <w:i w:val="0"/>
              <w:noProof/>
            </w:rPr>
            <w:drawing>
              <wp:inline distT="0" distB="0" distL="0" distR="0" wp14:anchorId="6FB3952B" wp14:editId="53E71E6C">
                <wp:extent cx="1238250" cy="2667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14:paraId="6FEE7192" w14:textId="77777777" w:rsidR="00A74B42" w:rsidRDefault="00A74B42" w:rsidP="00A559D0">
          <w:pPr>
            <w:pStyle w:val="Encabezado"/>
            <w:tabs>
              <w:tab w:val="clear" w:pos="8640"/>
              <w:tab w:val="right" w:pos="9247"/>
            </w:tabs>
            <w:ind w:left="-108" w:right="0"/>
            <w:jc w:val="center"/>
            <w:rPr>
              <w:rFonts w:ascii="Calibri" w:hAnsi="Calibri"/>
              <w:b/>
              <w:i w:val="0"/>
              <w:sz w:val="24"/>
            </w:rPr>
          </w:pPr>
          <w:r w:rsidRPr="00A559D0">
            <w:rPr>
              <w:rFonts w:ascii="Calibri" w:hAnsi="Calibri"/>
              <w:b/>
              <w:i w:val="0"/>
              <w:sz w:val="24"/>
            </w:rPr>
            <w:t>SOLICITUD DE INFORMACIÓN DE TAMIZADO INDUSTRIAL</w:t>
          </w:r>
        </w:p>
        <w:p w14:paraId="2987E04E" w14:textId="77777777" w:rsidR="00A74B42" w:rsidRPr="00BC29C2" w:rsidRDefault="00A74B42" w:rsidP="00A559D0">
          <w:pPr>
            <w:pStyle w:val="Encabezado"/>
            <w:tabs>
              <w:tab w:val="clear" w:pos="8640"/>
              <w:tab w:val="right" w:pos="9247"/>
            </w:tabs>
            <w:ind w:left="-108" w:right="0"/>
            <w:jc w:val="center"/>
            <w:rPr>
              <w:i w:val="0"/>
            </w:rPr>
          </w:pPr>
          <w:r w:rsidRPr="00BC29C2">
            <w:rPr>
              <w:rFonts w:ascii="Calibri" w:hAnsi="Calibri"/>
              <w:i w:val="0"/>
              <w:sz w:val="16"/>
            </w:rPr>
            <w:t xml:space="preserve">(Enviar esta solicitud a </w:t>
          </w:r>
          <w:hyperlink r:id="rId2" w:history="1">
            <w:r w:rsidRPr="00BC29C2">
              <w:rPr>
                <w:rStyle w:val="Hipervnculo"/>
                <w:rFonts w:ascii="Calibri" w:hAnsi="Calibri"/>
                <w:i w:val="0"/>
                <w:sz w:val="16"/>
              </w:rPr>
              <w:t>comercial@filtra.com</w:t>
            </w:r>
          </w:hyperlink>
          <w:r w:rsidRPr="00BC29C2">
            <w:rPr>
              <w:rFonts w:ascii="Calibri" w:hAnsi="Calibri"/>
              <w:i w:val="0"/>
              <w:sz w:val="16"/>
            </w:rPr>
            <w:t xml:space="preserve"> o al fax 902 190 070)</w:t>
          </w:r>
        </w:p>
      </w:tc>
      <w:tc>
        <w:tcPr>
          <w:tcW w:w="2516" w:type="dxa"/>
          <w:vAlign w:val="bottom"/>
        </w:tcPr>
        <w:p w14:paraId="5CB4EA53" w14:textId="77777777" w:rsidR="00A74B42" w:rsidRPr="00A559D0" w:rsidRDefault="00A74B42" w:rsidP="00A559D0">
          <w:pPr>
            <w:pStyle w:val="Encabezado"/>
            <w:ind w:right="-2"/>
            <w:jc w:val="right"/>
            <w:rPr>
              <w:rFonts w:ascii="Calibri" w:hAnsi="Calibri"/>
              <w:i w:val="0"/>
              <w:sz w:val="16"/>
            </w:rPr>
          </w:pPr>
          <w:r w:rsidRPr="00A559D0">
            <w:rPr>
              <w:rFonts w:ascii="Calibri" w:hAnsi="Calibri"/>
              <w:i w:val="0"/>
              <w:sz w:val="16"/>
            </w:rPr>
            <w:fldChar w:fldCharType="begin"/>
          </w:r>
          <w:r w:rsidRPr="00A559D0">
            <w:rPr>
              <w:rFonts w:ascii="Calibri" w:hAnsi="Calibri"/>
              <w:i w:val="0"/>
              <w:sz w:val="16"/>
            </w:rPr>
            <w:instrText xml:space="preserve"> DATE \@ "dd' de 'MMMM ' de 'yyyy" </w:instrText>
          </w:r>
          <w:r w:rsidRPr="00A559D0">
            <w:rPr>
              <w:rFonts w:ascii="Calibri" w:hAnsi="Calibri"/>
              <w:i w:val="0"/>
              <w:sz w:val="16"/>
            </w:rPr>
            <w:fldChar w:fldCharType="separate"/>
          </w:r>
          <w:r w:rsidR="008E694F">
            <w:rPr>
              <w:rFonts w:ascii="Calibri" w:hAnsi="Calibri"/>
              <w:i w:val="0"/>
              <w:noProof/>
              <w:sz w:val="16"/>
            </w:rPr>
            <w:t>01 de marzo  de 2023</w:t>
          </w:r>
          <w:r w:rsidRPr="00A559D0">
            <w:rPr>
              <w:rFonts w:ascii="Calibri" w:hAnsi="Calibri"/>
              <w:i w:val="0"/>
              <w:sz w:val="16"/>
            </w:rPr>
            <w:fldChar w:fldCharType="end"/>
          </w:r>
        </w:p>
        <w:p w14:paraId="238E51C3" w14:textId="77777777" w:rsidR="00A74B42" w:rsidRPr="00A559D0" w:rsidRDefault="00A74B42" w:rsidP="00FE0EC2">
          <w:pPr>
            <w:pStyle w:val="Encabezado"/>
            <w:ind w:right="-2"/>
            <w:jc w:val="right"/>
            <w:rPr>
              <w:rFonts w:ascii="Calibri" w:hAnsi="Calibri"/>
              <w:i w:val="0"/>
              <w:sz w:val="16"/>
            </w:rPr>
          </w:pPr>
        </w:p>
      </w:tc>
    </w:tr>
  </w:tbl>
  <w:p w14:paraId="225896E3" w14:textId="77777777" w:rsidR="00A74B42" w:rsidRDefault="00A74B42" w:rsidP="00AA02AA">
    <w:pPr>
      <w:pStyle w:val="Encabezado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F3509"/>
    <w:multiLevelType w:val="singleLevel"/>
    <w:tmpl w:val="DC3ED730"/>
    <w:lvl w:ilvl="0">
      <w:start w:val="1"/>
      <w:numFmt w:val="bullet"/>
      <w:pStyle w:val="Listaconvietas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16"/>
      </w:rPr>
    </w:lvl>
  </w:abstractNum>
  <w:abstractNum w:abstractNumId="1" w15:restartNumberingAfterBreak="0">
    <w:nsid w:val="782C73F5"/>
    <w:multiLevelType w:val="singleLevel"/>
    <w:tmpl w:val="92A4171E"/>
    <w:lvl w:ilvl="0">
      <w:start w:val="1"/>
      <w:numFmt w:val="decimal"/>
      <w:pStyle w:val="Listaconnmeros"/>
      <w:lvlText w:val="%1."/>
      <w:lvlJc w:val="left"/>
      <w:pPr>
        <w:tabs>
          <w:tab w:val="num" w:pos="1512"/>
        </w:tabs>
        <w:ind w:left="1512" w:hanging="432"/>
      </w:pPr>
      <w:rPr>
        <w:b/>
        <w:i w:val="0"/>
      </w:rPr>
    </w:lvl>
  </w:abstractNum>
  <w:num w:numId="1" w16cid:durableId="1058750137">
    <w:abstractNumId w:val="0"/>
  </w:num>
  <w:num w:numId="2" w16cid:durableId="2009480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ctiveWritingStyle w:appName="MSWord" w:lang="es-ES_tradnl" w:vendorID="9" w:dllVersion="512" w:checkStyle="1"/>
  <w:activeWritingStyle w:appName="MSWord" w:lang="es-ES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70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38"/>
    <w:rsid w:val="00020240"/>
    <w:rsid w:val="000549A4"/>
    <w:rsid w:val="000A4DE0"/>
    <w:rsid w:val="000B556E"/>
    <w:rsid w:val="0012037B"/>
    <w:rsid w:val="001745AD"/>
    <w:rsid w:val="0018726E"/>
    <w:rsid w:val="00196456"/>
    <w:rsid w:val="001F5158"/>
    <w:rsid w:val="00203EAE"/>
    <w:rsid w:val="0021564C"/>
    <w:rsid w:val="002565CA"/>
    <w:rsid w:val="00275CBE"/>
    <w:rsid w:val="002852B0"/>
    <w:rsid w:val="00295A9D"/>
    <w:rsid w:val="002B7BB9"/>
    <w:rsid w:val="002D7086"/>
    <w:rsid w:val="002E4331"/>
    <w:rsid w:val="002E537B"/>
    <w:rsid w:val="0031195C"/>
    <w:rsid w:val="00330E42"/>
    <w:rsid w:val="003C3B7E"/>
    <w:rsid w:val="00430F66"/>
    <w:rsid w:val="0046788B"/>
    <w:rsid w:val="00470B49"/>
    <w:rsid w:val="004C1891"/>
    <w:rsid w:val="004E53D5"/>
    <w:rsid w:val="0050168D"/>
    <w:rsid w:val="005064E1"/>
    <w:rsid w:val="00516F4D"/>
    <w:rsid w:val="00535C4C"/>
    <w:rsid w:val="00547743"/>
    <w:rsid w:val="0058588F"/>
    <w:rsid w:val="0059201A"/>
    <w:rsid w:val="005C738B"/>
    <w:rsid w:val="006014E4"/>
    <w:rsid w:val="00611FF4"/>
    <w:rsid w:val="0063165A"/>
    <w:rsid w:val="00675EB5"/>
    <w:rsid w:val="00676138"/>
    <w:rsid w:val="00681B90"/>
    <w:rsid w:val="0069375B"/>
    <w:rsid w:val="00742721"/>
    <w:rsid w:val="0075108F"/>
    <w:rsid w:val="00756749"/>
    <w:rsid w:val="0077307F"/>
    <w:rsid w:val="00773FC5"/>
    <w:rsid w:val="007A2763"/>
    <w:rsid w:val="007D1B54"/>
    <w:rsid w:val="008124FC"/>
    <w:rsid w:val="00815454"/>
    <w:rsid w:val="00817973"/>
    <w:rsid w:val="00855B14"/>
    <w:rsid w:val="00887A30"/>
    <w:rsid w:val="008932A3"/>
    <w:rsid w:val="00894B98"/>
    <w:rsid w:val="008A3A8A"/>
    <w:rsid w:val="008E694F"/>
    <w:rsid w:val="008F1AB3"/>
    <w:rsid w:val="00901F4D"/>
    <w:rsid w:val="00941ED8"/>
    <w:rsid w:val="009619E7"/>
    <w:rsid w:val="00964114"/>
    <w:rsid w:val="0097225A"/>
    <w:rsid w:val="00974EB1"/>
    <w:rsid w:val="009C7569"/>
    <w:rsid w:val="009E110C"/>
    <w:rsid w:val="009E3617"/>
    <w:rsid w:val="00A559D0"/>
    <w:rsid w:val="00A74B42"/>
    <w:rsid w:val="00AA02AA"/>
    <w:rsid w:val="00AD4DA7"/>
    <w:rsid w:val="00B01D3C"/>
    <w:rsid w:val="00B047F7"/>
    <w:rsid w:val="00B12D1B"/>
    <w:rsid w:val="00B50BF8"/>
    <w:rsid w:val="00BC29C2"/>
    <w:rsid w:val="00BE304F"/>
    <w:rsid w:val="00BF771B"/>
    <w:rsid w:val="00C138C6"/>
    <w:rsid w:val="00C242AC"/>
    <w:rsid w:val="00C62743"/>
    <w:rsid w:val="00C65E1B"/>
    <w:rsid w:val="00C65F57"/>
    <w:rsid w:val="00C70171"/>
    <w:rsid w:val="00C76E4E"/>
    <w:rsid w:val="00CA41D4"/>
    <w:rsid w:val="00CD00AC"/>
    <w:rsid w:val="00CD4780"/>
    <w:rsid w:val="00D37C6A"/>
    <w:rsid w:val="00D52CE8"/>
    <w:rsid w:val="00D63E08"/>
    <w:rsid w:val="00D74298"/>
    <w:rsid w:val="00D8423D"/>
    <w:rsid w:val="00D97F8C"/>
    <w:rsid w:val="00DB334E"/>
    <w:rsid w:val="00DC1B48"/>
    <w:rsid w:val="00DC3963"/>
    <w:rsid w:val="00DE080C"/>
    <w:rsid w:val="00DF3BA3"/>
    <w:rsid w:val="00E1183A"/>
    <w:rsid w:val="00E27EA8"/>
    <w:rsid w:val="00E76854"/>
    <w:rsid w:val="00ED3D79"/>
    <w:rsid w:val="00ED778E"/>
    <w:rsid w:val="00EE1280"/>
    <w:rsid w:val="00F2229A"/>
    <w:rsid w:val="00F737FF"/>
    <w:rsid w:val="00F75316"/>
    <w:rsid w:val="00F7581B"/>
    <w:rsid w:val="00F80132"/>
    <w:rsid w:val="00FE0E73"/>
    <w:rsid w:val="00FE0EC2"/>
    <w:rsid w:val="00FF2B63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282F84"/>
  <w15:chartTrackingRefBased/>
  <w15:docId w15:val="{6A836280-B6AB-4E32-B88E-8ACA4E75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5316"/>
    <w:pPr>
      <w:ind w:left="840" w:right="-360"/>
    </w:pPr>
  </w:style>
  <w:style w:type="paragraph" w:styleId="Ttulo1">
    <w:name w:val="heading 1"/>
    <w:basedOn w:val="Normal"/>
    <w:next w:val="Textoindependiente"/>
    <w:qFormat/>
    <w:pPr>
      <w:outlineLvl w:val="0"/>
    </w:pPr>
    <w:rPr>
      <w:b/>
    </w:rPr>
  </w:style>
  <w:style w:type="paragraph" w:styleId="Ttulo2">
    <w:name w:val="heading 2"/>
    <w:basedOn w:val="Normal"/>
    <w:next w:val="Textoindependiente"/>
    <w:qFormat/>
    <w:pPr>
      <w:spacing w:line="200" w:lineRule="atLeast"/>
      <w:outlineLvl w:val="1"/>
    </w:pPr>
    <w:rPr>
      <w:b/>
      <w:spacing w:val="-6"/>
      <w:sz w:val="18"/>
    </w:rPr>
  </w:style>
  <w:style w:type="paragraph" w:styleId="Ttulo3">
    <w:name w:val="heading 3"/>
    <w:basedOn w:val="Normal"/>
    <w:next w:val="Textoindependiente"/>
    <w:qFormat/>
    <w:pPr>
      <w:spacing w:line="200" w:lineRule="atLeast"/>
      <w:outlineLvl w:val="2"/>
    </w:pPr>
    <w:rPr>
      <w:spacing w:val="-6"/>
      <w:sz w:val="18"/>
    </w:rPr>
  </w:style>
  <w:style w:type="paragraph" w:styleId="Ttulo4">
    <w:name w:val="heading 4"/>
    <w:basedOn w:val="Normal"/>
    <w:next w:val="Textoindependiente"/>
    <w:qFormat/>
    <w:pPr>
      <w:spacing w:after="220"/>
      <w:outlineLvl w:val="3"/>
    </w:pPr>
    <w:rPr>
      <w:i/>
      <w:spacing w:val="-2"/>
    </w:rPr>
  </w:style>
  <w:style w:type="paragraph" w:styleId="Ttulo5">
    <w:name w:val="heading 5"/>
    <w:basedOn w:val="Normal"/>
    <w:next w:val="Textoindependiente"/>
    <w:qFormat/>
    <w:pPr>
      <w:outlineLvl w:val="4"/>
    </w:pPr>
    <w:rPr>
      <w:i/>
      <w:spacing w:val="-2"/>
    </w:rPr>
  </w:style>
  <w:style w:type="paragraph" w:styleId="Ttulo6">
    <w:name w:val="heading 6"/>
    <w:basedOn w:val="Normal"/>
    <w:next w:val="Textoindependiente"/>
    <w:qFormat/>
    <w:pPr>
      <w:ind w:left="1080"/>
      <w:outlineLvl w:val="5"/>
    </w:pPr>
    <w:rPr>
      <w:b/>
      <w:spacing w:val="-4"/>
      <w:sz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spacing w:after="220" w:line="220" w:lineRule="atLeast"/>
      <w:ind w:left="835"/>
    </w:pPr>
  </w:style>
  <w:style w:type="paragraph" w:styleId="Saludo">
    <w:name w:val="Salutation"/>
    <w:basedOn w:val="Normal"/>
    <w:next w:val="Normal"/>
    <w:pPr>
      <w:spacing w:before="220" w:after="220"/>
      <w:ind w:left="835"/>
    </w:pPr>
  </w:style>
  <w:style w:type="paragraph" w:styleId="Cierre">
    <w:name w:val="Closing"/>
    <w:basedOn w:val="Normal"/>
    <w:next w:val="Firma"/>
    <w:pPr>
      <w:keepNext/>
      <w:spacing w:after="60"/>
    </w:pPr>
  </w:style>
  <w:style w:type="paragraph" w:styleId="Firma">
    <w:name w:val="Signature"/>
    <w:basedOn w:val="Normal"/>
    <w:next w:val="Normal"/>
    <w:pPr>
      <w:keepNext/>
      <w:spacing w:before="880"/>
    </w:pPr>
  </w:style>
  <w:style w:type="paragraph" w:styleId="Fecha">
    <w:name w:val="Date"/>
    <w:basedOn w:val="Normal"/>
    <w:next w:val="Normal"/>
    <w:pPr>
      <w:spacing w:after="260" w:line="220" w:lineRule="atLeast"/>
      <w:ind w:left="835"/>
    </w:pPr>
  </w:style>
  <w:style w:type="character" w:styleId="nfasis">
    <w:name w:val="Emphasis"/>
    <w:qFormat/>
    <w:rPr>
      <w:rFonts w:ascii="Arial" w:hAnsi="Arial"/>
      <w:b/>
      <w:spacing w:val="-10"/>
    </w:rPr>
  </w:style>
  <w:style w:type="paragraph" w:styleId="Lista">
    <w:name w:val="List"/>
    <w:basedOn w:val="Textoindependiente"/>
    <w:pPr>
      <w:ind w:left="1512" w:hanging="432"/>
    </w:p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  <w:ind w:left="0"/>
    </w:pPr>
    <w:rPr>
      <w:i/>
    </w:rPr>
  </w:style>
  <w:style w:type="paragraph" w:styleId="Listaconvietas">
    <w:name w:val="List Bullet"/>
    <w:basedOn w:val="Lista"/>
    <w:autoRedefine/>
    <w:pPr>
      <w:numPr>
        <w:numId w:val="1"/>
      </w:numPr>
    </w:pPr>
  </w:style>
  <w:style w:type="paragraph" w:styleId="Listaconnmeros">
    <w:name w:val="List Number"/>
    <w:basedOn w:val="Lista"/>
    <w:pPr>
      <w:numPr>
        <w:numId w:val="2"/>
      </w:numPr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customStyle="1" w:styleId="Documentosadjuntos">
    <w:name w:val="Documentos adjuntos"/>
    <w:basedOn w:val="Normal"/>
    <w:next w:val="Normal"/>
    <w:pPr>
      <w:keepNext/>
      <w:keepLines/>
      <w:spacing w:before="220" w:after="880"/>
      <w:ind w:left="835"/>
    </w:pPr>
  </w:style>
  <w:style w:type="paragraph" w:customStyle="1" w:styleId="Lneadeatencin">
    <w:name w:val="Línea de atención"/>
    <w:basedOn w:val="Normal"/>
    <w:next w:val="Saludo"/>
    <w:pPr>
      <w:spacing w:before="220"/>
    </w:pPr>
  </w:style>
  <w:style w:type="paragraph" w:customStyle="1" w:styleId="ListaCC">
    <w:name w:val="Lista CC"/>
    <w:basedOn w:val="Normal"/>
    <w:pPr>
      <w:keepLines/>
      <w:ind w:left="1195" w:hanging="360"/>
    </w:pPr>
  </w:style>
  <w:style w:type="paragraph" w:customStyle="1" w:styleId="Organizacin">
    <w:name w:val="Organización"/>
    <w:basedOn w:val="Normal"/>
    <w:next w:val="Fecha"/>
    <w:pPr>
      <w:spacing w:before="100" w:after="600" w:line="600" w:lineRule="atLeast"/>
    </w:pPr>
    <w:rPr>
      <w:spacing w:val="-34"/>
      <w:sz w:val="60"/>
    </w:rPr>
  </w:style>
  <w:style w:type="paragraph" w:customStyle="1" w:styleId="Direccininterior">
    <w:name w:val="Dirección interior"/>
    <w:basedOn w:val="Normal"/>
    <w:pPr>
      <w:ind w:left="835"/>
    </w:pPr>
  </w:style>
  <w:style w:type="paragraph" w:customStyle="1" w:styleId="Ttulo-base">
    <w:name w:val="Título - base"/>
    <w:basedOn w:val="Textoindependiente"/>
    <w:next w:val="Textoindependiente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Nombredireccin">
    <w:name w:val="Nombre dirección"/>
    <w:basedOn w:val="Direccininterior"/>
    <w:next w:val="Direccininterior"/>
    <w:pPr>
      <w:spacing w:before="220"/>
    </w:pPr>
  </w:style>
  <w:style w:type="paragraph" w:customStyle="1" w:styleId="Inicialesdereferencia">
    <w:name w:val="Iniciales de referencia"/>
    <w:basedOn w:val="Normal"/>
    <w:next w:val="Documentosadjuntos"/>
    <w:pPr>
      <w:keepNext/>
      <w:keepLines/>
      <w:spacing w:before="220"/>
    </w:pPr>
  </w:style>
  <w:style w:type="paragraph" w:customStyle="1" w:styleId="Lneadereferencia">
    <w:name w:val="Línea de referencia"/>
    <w:basedOn w:val="Normal"/>
    <w:next w:val="Normal"/>
    <w:pPr>
      <w:spacing w:before="220"/>
      <w:ind w:left="835"/>
    </w:pPr>
  </w:style>
  <w:style w:type="paragraph" w:customStyle="1" w:styleId="Instruccionesenvocorreo">
    <w:name w:val="Instrucciones envío correo"/>
    <w:basedOn w:val="Normal"/>
    <w:next w:val="Direccininterior"/>
    <w:pPr>
      <w:spacing w:before="220"/>
      <w:ind w:left="835"/>
    </w:pPr>
    <w:rPr>
      <w:caps/>
    </w:rPr>
  </w:style>
  <w:style w:type="paragraph" w:customStyle="1" w:styleId="Eslogan">
    <w:name w:val="Eslogan"/>
    <w:basedOn w:val="Normal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Firmaorganizacin">
    <w:name w:val="Firma organización"/>
    <w:basedOn w:val="Firma"/>
    <w:next w:val="Inicialesdereferencia"/>
    <w:pPr>
      <w:spacing w:before="0"/>
    </w:pPr>
  </w:style>
  <w:style w:type="paragraph" w:customStyle="1" w:styleId="Firmapuesto">
    <w:name w:val="Firma puesto"/>
    <w:basedOn w:val="Firma"/>
    <w:next w:val="Firmaorganizacin"/>
    <w:pPr>
      <w:spacing w:before="0"/>
    </w:pPr>
  </w:style>
  <w:style w:type="paragraph" w:customStyle="1" w:styleId="Remite">
    <w:name w:val="Remite"/>
    <w:basedOn w:val="Normal"/>
    <w:pPr>
      <w:keepLines/>
      <w:framePr w:w="2640" w:h="1018" w:hRule="exact" w:hSpace="180" w:wrap="notBeside" w:vAnchor="page" w:hAnchor="page" w:x="8821" w:y="721" w:anchorLock="1"/>
      <w:spacing w:line="200" w:lineRule="atLeast"/>
      <w:ind w:left="0"/>
    </w:pPr>
    <w:rPr>
      <w:sz w:val="16"/>
    </w:rPr>
  </w:style>
  <w:style w:type="paragraph" w:customStyle="1" w:styleId="Lneadeasunto">
    <w:name w:val="Línea de asunto"/>
    <w:basedOn w:val="Normal"/>
    <w:next w:val="Textoindependiente"/>
    <w:pPr>
      <w:spacing w:after="220"/>
      <w:ind w:left="835"/>
    </w:pPr>
    <w:rPr>
      <w:rFonts w:ascii="Arial" w:hAnsi="Arial"/>
      <w:b/>
      <w:spacing w:val="-6"/>
      <w:sz w:val="18"/>
    </w:rPr>
  </w:style>
  <w:style w:type="character" w:customStyle="1" w:styleId="Rtulodeencabezadodemensaje">
    <w:name w:val="Rótulo de encabezado de mensaje"/>
    <w:rPr>
      <w:rFonts w:ascii="Arial" w:hAnsi="Arial"/>
      <w:b/>
      <w:spacing w:val="-4"/>
      <w:sz w:val="18"/>
    </w:rPr>
  </w:style>
  <w:style w:type="paragraph" w:customStyle="1" w:styleId="Casillasdeverificacin">
    <w:name w:val="Casillas de verificación"/>
    <w:basedOn w:val="Normal"/>
    <w:pPr>
      <w:spacing w:before="360" w:after="360"/>
      <w:ind w:left="0" w:right="0"/>
    </w:pPr>
  </w:style>
  <w:style w:type="paragraph" w:customStyle="1" w:styleId="Encabezadodefax">
    <w:name w:val="Encabezado de fax"/>
    <w:basedOn w:val="Normal"/>
    <w:pPr>
      <w:spacing w:before="240" w:after="60"/>
      <w:ind w:left="0" w:right="0"/>
    </w:pPr>
  </w:style>
  <w:style w:type="paragraph" w:customStyle="1" w:styleId="Logotipo">
    <w:name w:val="Logotipo"/>
    <w:basedOn w:val="Normal"/>
    <w:pPr>
      <w:ind w:left="0" w:right="0"/>
    </w:pPr>
  </w:style>
  <w:style w:type="table" w:styleId="Tablaconcuadrcula">
    <w:name w:val="Table Grid"/>
    <w:basedOn w:val="Tablanormal"/>
    <w:uiPriority w:val="59"/>
    <w:rsid w:val="00C65E1B"/>
    <w:pPr>
      <w:ind w:left="840" w:right="-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C65E1B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7D1B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D1B54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9E3617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6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mercial@filtra.com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os\Fax%20IG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 IG</Template>
  <TotalTime>0</TotalTime>
  <Pages>1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moderna</vt:lpstr>
    </vt:vector>
  </TitlesOfParts>
  <Company/>
  <LinksUpToDate>false</LinksUpToDate>
  <CharactersWithSpaces>2158</CharactersWithSpaces>
  <SharedDoc>false</SharedDoc>
  <HLinks>
    <vt:vector size="6" baseType="variant">
      <vt:variant>
        <vt:i4>2228253</vt:i4>
      </vt:variant>
      <vt:variant>
        <vt:i4>9</vt:i4>
      </vt:variant>
      <vt:variant>
        <vt:i4>0</vt:i4>
      </vt:variant>
      <vt:variant>
        <vt:i4>5</vt:i4>
      </vt:variant>
      <vt:variant>
        <vt:lpwstr>mailto:comercial@filtra.com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moderna</dc:title>
  <dc:subject/>
  <dc:creator>TJ</dc:creator>
  <cp:keywords/>
  <dc:description/>
  <cp:lastModifiedBy>Fabio Cid</cp:lastModifiedBy>
  <cp:revision>2</cp:revision>
  <cp:lastPrinted>2015-02-09T10:27:00Z</cp:lastPrinted>
  <dcterms:created xsi:type="dcterms:W3CDTF">2023-03-01T07:15:00Z</dcterms:created>
  <dcterms:modified xsi:type="dcterms:W3CDTF">2023-03-01T07:15:00Z</dcterms:modified>
  <cp:category/>
</cp:coreProperties>
</file>